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DE" w:rsidRPr="00CA186D" w:rsidRDefault="00AA7FDE" w:rsidP="00733F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A7FDE" w:rsidRPr="00CA186D" w:rsidRDefault="00AA7FDE" w:rsidP="00ED097E">
      <w:pPr>
        <w:jc w:val="center"/>
        <w:outlineLvl w:val="0"/>
        <w:rPr>
          <w:b/>
          <w:bCs/>
          <w:sz w:val="28"/>
          <w:szCs w:val="28"/>
        </w:rPr>
      </w:pPr>
      <w:r w:rsidRPr="00CA186D">
        <w:rPr>
          <w:b/>
          <w:bCs/>
          <w:sz w:val="28"/>
          <w:szCs w:val="28"/>
        </w:rPr>
        <w:t>Тульская область</w:t>
      </w:r>
    </w:p>
    <w:p w:rsidR="00AA7FDE" w:rsidRPr="00CA186D" w:rsidRDefault="00AA7FDE" w:rsidP="00ED097E">
      <w:pPr>
        <w:jc w:val="center"/>
        <w:outlineLvl w:val="0"/>
        <w:rPr>
          <w:b/>
          <w:bCs/>
          <w:sz w:val="28"/>
          <w:szCs w:val="28"/>
        </w:rPr>
      </w:pPr>
      <w:r w:rsidRPr="00CA186D">
        <w:rPr>
          <w:b/>
          <w:bCs/>
          <w:sz w:val="28"/>
          <w:szCs w:val="28"/>
        </w:rPr>
        <w:t>Муниципальное образование Огаревское</w:t>
      </w:r>
    </w:p>
    <w:p w:rsidR="00AA7FDE" w:rsidRPr="00CA186D" w:rsidRDefault="00AA7FDE" w:rsidP="00ED097E">
      <w:pPr>
        <w:jc w:val="center"/>
        <w:outlineLvl w:val="0"/>
        <w:rPr>
          <w:b/>
          <w:bCs/>
          <w:spacing w:val="43"/>
          <w:sz w:val="28"/>
          <w:szCs w:val="28"/>
        </w:rPr>
      </w:pPr>
      <w:r w:rsidRPr="00CA186D">
        <w:rPr>
          <w:b/>
          <w:bCs/>
          <w:spacing w:val="43"/>
          <w:sz w:val="28"/>
          <w:szCs w:val="28"/>
        </w:rPr>
        <w:t>ЩЁКИНСКОГО РАЙОНА</w:t>
      </w:r>
    </w:p>
    <w:p w:rsidR="00AA7FDE" w:rsidRPr="00CA186D" w:rsidRDefault="00AA7FDE" w:rsidP="00ED097E">
      <w:pPr>
        <w:spacing w:line="120" w:lineRule="exact"/>
        <w:jc w:val="center"/>
        <w:rPr>
          <w:b/>
          <w:bCs/>
          <w:sz w:val="28"/>
          <w:szCs w:val="28"/>
        </w:rPr>
      </w:pPr>
    </w:p>
    <w:p w:rsidR="00AA7FDE" w:rsidRPr="00CA186D" w:rsidRDefault="00AA7FDE" w:rsidP="00ED097E">
      <w:pPr>
        <w:jc w:val="center"/>
        <w:rPr>
          <w:b/>
          <w:bCs/>
          <w:sz w:val="28"/>
          <w:szCs w:val="28"/>
        </w:rPr>
      </w:pPr>
      <w:r w:rsidRPr="00CA186D"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AA7FDE" w:rsidRPr="00CA186D" w:rsidRDefault="00AA7FDE" w:rsidP="00ED097E">
      <w:pPr>
        <w:spacing w:line="120" w:lineRule="exact"/>
        <w:jc w:val="center"/>
        <w:rPr>
          <w:b/>
          <w:bCs/>
          <w:sz w:val="28"/>
          <w:szCs w:val="28"/>
        </w:rPr>
      </w:pPr>
    </w:p>
    <w:p w:rsidR="00AA7FDE" w:rsidRPr="00CA186D" w:rsidRDefault="00AA7FDE" w:rsidP="00ED097E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 w:rsidRPr="00CA186D">
        <w:rPr>
          <w:b/>
          <w:bCs/>
          <w:spacing w:val="30"/>
          <w:sz w:val="28"/>
          <w:szCs w:val="28"/>
        </w:rPr>
        <w:t>П О С Т А Н О В Л Е Н И Е</w:t>
      </w:r>
    </w:p>
    <w:p w:rsidR="00AA7FDE" w:rsidRPr="00CA186D" w:rsidRDefault="00AA7FDE" w:rsidP="00ED097E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AA7FDE" w:rsidRPr="00CA186D" w:rsidRDefault="00AA7FDE" w:rsidP="00ED097E">
      <w:pPr>
        <w:jc w:val="center"/>
        <w:rPr>
          <w:sz w:val="28"/>
          <w:szCs w:val="24"/>
        </w:rPr>
      </w:pPr>
    </w:p>
    <w:p w:rsidR="00AA7FDE" w:rsidRPr="00CA186D" w:rsidRDefault="00AA7FDE" w:rsidP="00ED097E">
      <w:pPr>
        <w:rPr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Pr="00CA186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CA186D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                     </w:t>
      </w:r>
      <w:r w:rsidRPr="00CA186D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Проект</w:t>
      </w:r>
    </w:p>
    <w:p w:rsidR="00AA7FDE" w:rsidRPr="00CA186D" w:rsidRDefault="00AA7FDE" w:rsidP="00ED097E">
      <w:pPr>
        <w:rPr>
          <w:b/>
          <w:bCs/>
          <w:sz w:val="24"/>
          <w:szCs w:val="24"/>
        </w:rPr>
      </w:pPr>
    </w:p>
    <w:p w:rsidR="00AA7FDE" w:rsidRPr="00CA186D" w:rsidRDefault="00AA7FDE" w:rsidP="00ED097E">
      <w:pPr>
        <w:rPr>
          <w:b/>
          <w:bCs/>
          <w:sz w:val="24"/>
          <w:szCs w:val="24"/>
        </w:rPr>
      </w:pPr>
    </w:p>
    <w:p w:rsidR="00AA7FDE" w:rsidRPr="003152FF" w:rsidRDefault="00AA7FDE" w:rsidP="0008716A">
      <w:pPr>
        <w:jc w:val="center"/>
        <w:rPr>
          <w:b/>
          <w:sz w:val="28"/>
        </w:rPr>
      </w:pPr>
      <w:r w:rsidRPr="003152FF">
        <w:rPr>
          <w:b/>
          <w:sz w:val="28"/>
        </w:rPr>
        <w:t xml:space="preserve">О создании комиссии по </w:t>
      </w:r>
      <w:r w:rsidRPr="003152FF">
        <w:rPr>
          <w:b/>
          <w:sz w:val="28"/>
          <w:szCs w:val="28"/>
        </w:rPr>
        <w:t>проведению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</w:t>
      </w:r>
    </w:p>
    <w:p w:rsidR="00AA7FDE" w:rsidRPr="003152FF" w:rsidRDefault="00AA7FDE" w:rsidP="0008716A">
      <w:pPr>
        <w:ind w:firstLine="709"/>
        <w:jc w:val="both"/>
        <w:rPr>
          <w:sz w:val="22"/>
          <w:szCs w:val="22"/>
        </w:rPr>
      </w:pPr>
    </w:p>
    <w:p w:rsidR="00AA7FDE" w:rsidRPr="003152FF" w:rsidRDefault="00AA7FDE" w:rsidP="0008716A">
      <w:pPr>
        <w:ind w:firstLine="709"/>
        <w:jc w:val="both"/>
        <w:rPr>
          <w:sz w:val="22"/>
          <w:szCs w:val="22"/>
        </w:rPr>
      </w:pPr>
    </w:p>
    <w:p w:rsidR="00AA7FDE" w:rsidRPr="003152FF" w:rsidRDefault="00AA7FDE" w:rsidP="0008716A">
      <w:pPr>
        <w:spacing w:line="360" w:lineRule="auto"/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 xml:space="preserve">В соответствии с Федеральным законом Российской Федерации от 06.10.2003 № 131-ФЗ «Об общих принципах организации местного самоуправления в Российской Федерации», частью 4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Устава муниципального образования Огаревское Щекинского района </w:t>
      </w:r>
      <w:r w:rsidRPr="003152FF">
        <w:rPr>
          <w:b/>
          <w:sz w:val="28"/>
          <w:szCs w:val="28"/>
        </w:rPr>
        <w:t>ПОСТАНОВЛЯЕТ:</w:t>
      </w:r>
    </w:p>
    <w:p w:rsidR="00AA7FDE" w:rsidRPr="003152FF" w:rsidRDefault="00AA7FDE" w:rsidP="0008716A">
      <w:pPr>
        <w:spacing w:line="360" w:lineRule="auto"/>
        <w:ind w:right="89" w:firstLine="708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1. Создать комиссию по проведению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 (далее – Комиссия) и утвердить состав Комиссии (приложение № 1).</w:t>
      </w:r>
    </w:p>
    <w:p w:rsidR="00AA7FDE" w:rsidRPr="003152FF" w:rsidRDefault="00AA7FDE" w:rsidP="0008716A">
      <w:pPr>
        <w:pStyle w:val="16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152FF">
        <w:rPr>
          <w:rFonts w:ascii="Times New Roman" w:hAnsi="Times New Roman"/>
          <w:sz w:val="28"/>
          <w:szCs w:val="28"/>
        </w:rPr>
        <w:t>2. Утвердить Положение о Комиссии (приложение № 2);</w:t>
      </w:r>
    </w:p>
    <w:p w:rsidR="00AA7FDE" w:rsidRPr="003152FF" w:rsidRDefault="00AA7FDE" w:rsidP="0008716A">
      <w:pPr>
        <w:spacing w:line="360" w:lineRule="auto"/>
        <w:ind w:right="89" w:firstLine="708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3. Определить администрацию муниципального образования Огаревское Щекинского района организатором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района.</w:t>
      </w:r>
    </w:p>
    <w:p w:rsidR="00AA7FDE" w:rsidRPr="003152FF" w:rsidRDefault="00AA7FDE" w:rsidP="003152FF">
      <w:pPr>
        <w:spacing w:line="360" w:lineRule="auto"/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4.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Огаревское Щекинского района по адресу: ул. Шахтерская, д. 7, с.п. Огаревка, Щекинский район, Тульская область.</w:t>
      </w:r>
    </w:p>
    <w:p w:rsidR="00AA7FDE" w:rsidRPr="003152FF" w:rsidRDefault="00AA7FDE" w:rsidP="003152FF">
      <w:pPr>
        <w:spacing w:line="360" w:lineRule="auto"/>
        <w:ind w:firstLine="709"/>
        <w:jc w:val="both"/>
        <w:rPr>
          <w:sz w:val="28"/>
          <w:szCs w:val="24"/>
        </w:rPr>
      </w:pPr>
      <w:r w:rsidRPr="003152FF">
        <w:rPr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AA7FDE" w:rsidRPr="003152FF" w:rsidRDefault="00AA7FDE" w:rsidP="0008716A">
      <w:pPr>
        <w:spacing w:line="370" w:lineRule="exact"/>
        <w:ind w:firstLine="709"/>
        <w:jc w:val="both"/>
        <w:rPr>
          <w:sz w:val="28"/>
          <w:szCs w:val="24"/>
        </w:rPr>
      </w:pPr>
    </w:p>
    <w:p w:rsidR="00AA7FDE" w:rsidRPr="003152FF" w:rsidRDefault="00AA7FDE" w:rsidP="00733FD0">
      <w:pPr>
        <w:ind w:firstLine="709"/>
        <w:jc w:val="both"/>
        <w:rPr>
          <w:sz w:val="28"/>
          <w:szCs w:val="28"/>
        </w:rPr>
      </w:pPr>
    </w:p>
    <w:tbl>
      <w:tblPr>
        <w:tblW w:w="5134" w:type="pct"/>
        <w:tblLook w:val="00A0"/>
      </w:tblPr>
      <w:tblGrid>
        <w:gridCol w:w="6227"/>
        <w:gridCol w:w="3601"/>
      </w:tblGrid>
      <w:tr w:rsidR="00AA7FDE" w:rsidRPr="003152FF" w:rsidTr="00CA186D">
        <w:tc>
          <w:tcPr>
            <w:tcW w:w="3168" w:type="pct"/>
          </w:tcPr>
          <w:p w:rsidR="00AA7FDE" w:rsidRPr="003152FF" w:rsidRDefault="00AA7FDE" w:rsidP="00CA186D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AA7FDE" w:rsidRPr="003152FF" w:rsidRDefault="00AA7FDE" w:rsidP="00CA186D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3152FF">
              <w:rPr>
                <w:b/>
                <w:noProof/>
                <w:sz w:val="28"/>
                <w:szCs w:val="28"/>
              </w:rPr>
              <w:t>Огаревское Щекинского района</w:t>
            </w:r>
          </w:p>
        </w:tc>
        <w:tc>
          <w:tcPr>
            <w:tcW w:w="1832" w:type="pct"/>
          </w:tcPr>
          <w:p w:rsidR="00AA7FDE" w:rsidRPr="003152FF" w:rsidRDefault="00AA7FDE" w:rsidP="00807548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807548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CA186D">
            <w:pPr>
              <w:keepNext/>
              <w:spacing w:line="300" w:lineRule="exact"/>
              <w:ind w:firstLine="709"/>
              <w:outlineLvl w:val="0"/>
              <w:rPr>
                <w:b/>
                <w:bCs/>
                <w:kern w:val="32"/>
                <w:sz w:val="28"/>
                <w:szCs w:val="32"/>
              </w:rPr>
            </w:pPr>
            <w:r w:rsidRPr="003152FF">
              <w:rPr>
                <w:b/>
                <w:bCs/>
                <w:kern w:val="32"/>
                <w:sz w:val="28"/>
                <w:szCs w:val="32"/>
              </w:rPr>
              <w:t xml:space="preserve">           А.В. Данилин</w:t>
            </w:r>
          </w:p>
        </w:tc>
      </w:tr>
    </w:tbl>
    <w:p w:rsidR="00AA7FDE" w:rsidRPr="003152FF" w:rsidRDefault="00AA7FDE" w:rsidP="00733FD0">
      <w:pPr>
        <w:rPr>
          <w:sz w:val="16"/>
          <w:szCs w:val="16"/>
        </w:rPr>
      </w:pPr>
    </w:p>
    <w:p w:rsidR="00AA7FDE" w:rsidRPr="003152FF" w:rsidRDefault="00AA7FDE" w:rsidP="00733FD0">
      <w:pPr>
        <w:rPr>
          <w:sz w:val="16"/>
          <w:szCs w:val="16"/>
        </w:rPr>
      </w:pPr>
    </w:p>
    <w:p w:rsidR="00AA7FDE" w:rsidRPr="003152FF" w:rsidRDefault="00AA7FDE" w:rsidP="00733FD0">
      <w:pPr>
        <w:rPr>
          <w:sz w:val="16"/>
          <w:szCs w:val="16"/>
        </w:rPr>
      </w:pPr>
    </w:p>
    <w:p w:rsidR="00AA7FDE" w:rsidRPr="003152FF" w:rsidRDefault="00AA7FDE" w:rsidP="00733FD0">
      <w:pPr>
        <w:rPr>
          <w:sz w:val="16"/>
          <w:szCs w:val="16"/>
        </w:rPr>
      </w:pPr>
    </w:p>
    <w:p w:rsidR="00AA7FDE" w:rsidRPr="003152FF" w:rsidRDefault="00AA7FDE" w:rsidP="00733FD0">
      <w:pPr>
        <w:rPr>
          <w:sz w:val="16"/>
          <w:szCs w:val="16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733FD0">
      <w:pPr>
        <w:spacing w:line="360" w:lineRule="auto"/>
        <w:ind w:firstLine="7088"/>
        <w:jc w:val="right"/>
        <w:rPr>
          <w:sz w:val="28"/>
          <w:szCs w:val="28"/>
        </w:rPr>
      </w:pPr>
    </w:p>
    <w:p w:rsidR="00AA7FDE" w:rsidRPr="00CA186D" w:rsidRDefault="00AA7FDE" w:rsidP="005813B5">
      <w:pPr>
        <w:spacing w:line="360" w:lineRule="auto"/>
        <w:ind w:firstLine="7088"/>
        <w:jc w:val="right"/>
        <w:rPr>
          <w:color w:val="FFFFFF"/>
          <w:sz w:val="28"/>
          <w:szCs w:val="28"/>
        </w:rPr>
      </w:pPr>
      <w:r w:rsidRPr="00CA186D">
        <w:rPr>
          <w:color w:val="FFFFFF"/>
          <w:sz w:val="28"/>
          <w:szCs w:val="28"/>
        </w:rPr>
        <w:t>Согласовано:</w:t>
      </w:r>
    </w:p>
    <w:p w:rsidR="00AA7FDE" w:rsidRPr="00CA186D" w:rsidRDefault="00AA7FDE" w:rsidP="005813B5">
      <w:pPr>
        <w:spacing w:line="360" w:lineRule="auto"/>
        <w:ind w:firstLine="6804"/>
        <w:jc w:val="right"/>
        <w:rPr>
          <w:color w:val="FFFFFF"/>
          <w:sz w:val="28"/>
          <w:szCs w:val="28"/>
        </w:rPr>
      </w:pPr>
      <w:r w:rsidRPr="00CA186D">
        <w:rPr>
          <w:color w:val="FFFFFF"/>
          <w:sz w:val="28"/>
          <w:szCs w:val="28"/>
        </w:rPr>
        <w:t>О.А. Лукинова</w:t>
      </w:r>
    </w:p>
    <w:p w:rsidR="00AA7FDE" w:rsidRPr="00CA186D" w:rsidRDefault="00AA7FDE" w:rsidP="005813B5">
      <w:pPr>
        <w:spacing w:line="360" w:lineRule="auto"/>
        <w:ind w:firstLine="6804"/>
        <w:jc w:val="right"/>
        <w:rPr>
          <w:color w:val="FFFFFF"/>
          <w:sz w:val="28"/>
          <w:szCs w:val="28"/>
        </w:rPr>
      </w:pPr>
      <w:r w:rsidRPr="00CA186D">
        <w:rPr>
          <w:color w:val="FFFFFF"/>
          <w:sz w:val="28"/>
          <w:szCs w:val="28"/>
        </w:rPr>
        <w:t>В.С. Галкин</w:t>
      </w:r>
    </w:p>
    <w:p w:rsidR="00AA7FDE" w:rsidRDefault="00AA7FDE" w:rsidP="005813B5">
      <w:pPr>
        <w:spacing w:line="360" w:lineRule="auto"/>
        <w:ind w:firstLine="6804"/>
        <w:jc w:val="right"/>
        <w:rPr>
          <w:color w:val="FFFFFF"/>
          <w:sz w:val="28"/>
          <w:szCs w:val="28"/>
        </w:rPr>
      </w:pPr>
      <w:r w:rsidRPr="00CA186D">
        <w:rPr>
          <w:color w:val="FFFFFF"/>
          <w:sz w:val="28"/>
          <w:szCs w:val="28"/>
        </w:rPr>
        <w:t>Д.А. Суб</w:t>
      </w:r>
    </w:p>
    <w:p w:rsidR="00AA7FDE" w:rsidRDefault="00AA7FDE" w:rsidP="005813B5">
      <w:pPr>
        <w:spacing w:line="360" w:lineRule="auto"/>
        <w:ind w:firstLine="6804"/>
        <w:jc w:val="right"/>
        <w:rPr>
          <w:color w:val="FFFFFF"/>
          <w:sz w:val="28"/>
          <w:szCs w:val="28"/>
        </w:rPr>
      </w:pPr>
    </w:p>
    <w:p w:rsidR="00AA7FDE" w:rsidRDefault="00AA7FDE" w:rsidP="003152FF">
      <w:pPr>
        <w:spacing w:line="360" w:lineRule="auto"/>
        <w:rPr>
          <w:color w:val="FFFFFF"/>
          <w:sz w:val="28"/>
          <w:szCs w:val="28"/>
        </w:rPr>
      </w:pPr>
    </w:p>
    <w:p w:rsidR="00AA7FDE" w:rsidRDefault="00AA7FDE" w:rsidP="003152FF">
      <w:pPr>
        <w:spacing w:line="360" w:lineRule="auto"/>
        <w:rPr>
          <w:color w:val="FFFFFF"/>
          <w:sz w:val="28"/>
          <w:szCs w:val="28"/>
        </w:rPr>
      </w:pPr>
    </w:p>
    <w:p w:rsidR="00AA7FDE" w:rsidRDefault="00AA7FDE" w:rsidP="003152FF">
      <w:pPr>
        <w:spacing w:line="360" w:lineRule="auto"/>
        <w:rPr>
          <w:color w:val="FFFFFF"/>
          <w:sz w:val="28"/>
          <w:szCs w:val="28"/>
        </w:rPr>
      </w:pPr>
    </w:p>
    <w:p w:rsidR="00AA7FDE" w:rsidRPr="00CA186D" w:rsidRDefault="00AA7FDE" w:rsidP="003152FF">
      <w:pPr>
        <w:spacing w:line="360" w:lineRule="auto"/>
        <w:rPr>
          <w:sz w:val="28"/>
          <w:szCs w:val="28"/>
        </w:rPr>
      </w:pPr>
    </w:p>
    <w:p w:rsidR="00AA7FDE" w:rsidRPr="00CA186D" w:rsidRDefault="00AA7FDE" w:rsidP="00CA186D">
      <w:pPr>
        <w:rPr>
          <w:sz w:val="28"/>
          <w:szCs w:val="28"/>
        </w:rPr>
      </w:pPr>
    </w:p>
    <w:p w:rsidR="00AA7FDE" w:rsidRPr="007C76F5" w:rsidRDefault="00AA7FDE" w:rsidP="007C76F5">
      <w:pPr>
        <w:shd w:val="clear" w:color="auto" w:fill="FFFFFF"/>
        <w:autoSpaceDE w:val="0"/>
        <w:jc w:val="right"/>
        <w:rPr>
          <w:b/>
          <w:sz w:val="28"/>
          <w:szCs w:val="28"/>
        </w:rPr>
      </w:pPr>
      <w:r w:rsidRPr="00CA186D">
        <w:rPr>
          <w:b/>
          <w:sz w:val="28"/>
          <w:szCs w:val="28"/>
        </w:rPr>
        <w:t>Согласовано:</w:t>
      </w:r>
    </w:p>
    <w:p w:rsidR="00AA7FDE" w:rsidRPr="00CA186D" w:rsidRDefault="00AA7FDE" w:rsidP="00B75E26">
      <w:pPr>
        <w:tabs>
          <w:tab w:val="left" w:pos="7410"/>
        </w:tabs>
        <w:jc w:val="right"/>
        <w:rPr>
          <w:sz w:val="28"/>
          <w:szCs w:val="28"/>
        </w:rPr>
      </w:pPr>
      <w:r w:rsidRPr="00CA186D">
        <w:rPr>
          <w:sz w:val="28"/>
          <w:szCs w:val="28"/>
        </w:rPr>
        <w:tab/>
        <w:t>Курицина</w:t>
      </w:r>
      <w:r>
        <w:rPr>
          <w:sz w:val="28"/>
          <w:szCs w:val="28"/>
        </w:rPr>
        <w:t xml:space="preserve"> </w:t>
      </w:r>
      <w:r w:rsidRPr="00CA186D">
        <w:rPr>
          <w:sz w:val="28"/>
          <w:szCs w:val="28"/>
        </w:rPr>
        <w:t>Т.Н.</w:t>
      </w: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8"/>
          <w:szCs w:val="28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</w:p>
    <w:p w:rsidR="00AA7FDE" w:rsidRPr="00CA186D" w:rsidRDefault="00AA7FDE" w:rsidP="00733FD0">
      <w:pPr>
        <w:rPr>
          <w:sz w:val="24"/>
          <w:szCs w:val="24"/>
        </w:rPr>
      </w:pPr>
      <w:r w:rsidRPr="00CA186D">
        <w:rPr>
          <w:sz w:val="24"/>
          <w:szCs w:val="24"/>
        </w:rPr>
        <w:t xml:space="preserve">Исп. </w:t>
      </w:r>
      <w:r>
        <w:rPr>
          <w:sz w:val="24"/>
          <w:szCs w:val="24"/>
        </w:rPr>
        <w:t>Толстокорова Т.В.</w:t>
      </w:r>
    </w:p>
    <w:p w:rsidR="00AA7FDE" w:rsidRPr="00CA186D" w:rsidRDefault="00AA7FDE" w:rsidP="00733FD0">
      <w:pPr>
        <w:rPr>
          <w:sz w:val="24"/>
          <w:szCs w:val="24"/>
        </w:rPr>
      </w:pPr>
      <w:r w:rsidRPr="00CA186D">
        <w:rPr>
          <w:sz w:val="24"/>
          <w:szCs w:val="24"/>
        </w:rPr>
        <w:t>Тел. 8 (48751) 2-05-66</w:t>
      </w:r>
    </w:p>
    <w:p w:rsidR="00AA7FDE" w:rsidRPr="00CA186D" w:rsidRDefault="00AA7FDE" w:rsidP="00733FD0">
      <w:pPr>
        <w:rPr>
          <w:sz w:val="10"/>
          <w:szCs w:val="10"/>
        </w:rPr>
      </w:pPr>
    </w:p>
    <w:p w:rsidR="00AA7FDE" w:rsidRPr="00CA186D" w:rsidRDefault="00AA7FDE" w:rsidP="001649DB">
      <w:pPr>
        <w:jc w:val="both"/>
        <w:rPr>
          <w:color w:val="000000"/>
          <w:sz w:val="24"/>
          <w:szCs w:val="24"/>
        </w:rPr>
        <w:sectPr w:rsidR="00AA7FDE" w:rsidRPr="00CA186D" w:rsidSect="005813B5">
          <w:headerReference w:type="default" r:id="rId7"/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AA7FDE" w:rsidRPr="003152FF" w:rsidTr="0082321D">
        <w:trPr>
          <w:trHeight w:val="1846"/>
        </w:trPr>
        <w:tc>
          <w:tcPr>
            <w:tcW w:w="4482" w:type="dxa"/>
          </w:tcPr>
          <w:p w:rsidR="00AA7FDE" w:rsidRPr="003152FF" w:rsidRDefault="00AA7FDE" w:rsidP="007C76F5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A7FDE" w:rsidRPr="003152FF" w:rsidRDefault="00AA7FDE" w:rsidP="007C76F5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A7FDE" w:rsidRPr="003152FF" w:rsidRDefault="00AA7FDE" w:rsidP="007C76F5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муниципального образования Огаревское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>Щекинский район</w:t>
            </w:r>
          </w:p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__________2023 г.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AA7FDE" w:rsidRDefault="00AA7FDE" w:rsidP="007544C5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AA7FDE" w:rsidRPr="003152FF" w:rsidRDefault="00AA7FDE" w:rsidP="007544C5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AA7FDE" w:rsidRPr="003152FF" w:rsidRDefault="00AA7FDE" w:rsidP="007544C5">
      <w:pPr>
        <w:jc w:val="center"/>
        <w:rPr>
          <w:b/>
          <w:bCs/>
          <w:sz w:val="28"/>
          <w:szCs w:val="28"/>
        </w:rPr>
      </w:pPr>
      <w:r w:rsidRPr="003152FF">
        <w:rPr>
          <w:b/>
          <w:bCs/>
          <w:sz w:val="28"/>
          <w:szCs w:val="28"/>
        </w:rPr>
        <w:t xml:space="preserve">СОСТАВ </w:t>
      </w:r>
    </w:p>
    <w:p w:rsidR="00AA7FDE" w:rsidRPr="003152FF" w:rsidRDefault="00AA7FDE" w:rsidP="007544C5">
      <w:pPr>
        <w:jc w:val="center"/>
        <w:rPr>
          <w:b/>
          <w:sz w:val="28"/>
          <w:szCs w:val="28"/>
        </w:rPr>
      </w:pPr>
      <w:r w:rsidRPr="003152FF">
        <w:rPr>
          <w:b/>
          <w:bCs/>
          <w:sz w:val="28"/>
          <w:szCs w:val="28"/>
        </w:rPr>
        <w:t xml:space="preserve">комиссии по </w:t>
      </w:r>
      <w:r w:rsidRPr="003152FF">
        <w:rPr>
          <w:b/>
          <w:sz w:val="28"/>
          <w:szCs w:val="28"/>
        </w:rPr>
        <w:t xml:space="preserve">проведению открытых конкурсов по отбору </w:t>
      </w:r>
    </w:p>
    <w:p w:rsidR="00AA7FDE" w:rsidRPr="003152FF" w:rsidRDefault="00AA7FDE" w:rsidP="007544C5">
      <w:pPr>
        <w:jc w:val="center"/>
        <w:rPr>
          <w:bCs/>
          <w:sz w:val="28"/>
          <w:szCs w:val="28"/>
        </w:rPr>
      </w:pPr>
      <w:r w:rsidRPr="003152FF">
        <w:rPr>
          <w:b/>
          <w:sz w:val="28"/>
          <w:szCs w:val="28"/>
        </w:rPr>
        <w:t>управляющих организаций для управления многоквартирными домами в муниципальном образовании Огаревское Щекинского района</w:t>
      </w:r>
    </w:p>
    <w:p w:rsidR="00AA7FDE" w:rsidRPr="003152FF" w:rsidRDefault="00AA7FDE" w:rsidP="007544C5">
      <w:pPr>
        <w:pStyle w:val="2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7FDE" w:rsidRPr="003152FF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1. Председатель комиссии – Глава администрации муниципального образования Огаревское Щекинского района.</w:t>
      </w:r>
    </w:p>
    <w:p w:rsidR="00AA7FDE" w:rsidRPr="003152FF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2. Заместитель председателя комиссии – заместитель главы администрации  муниципального образования Огаревское Щекинского района.</w:t>
      </w:r>
    </w:p>
    <w:p w:rsidR="00AA7FDE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3. Секретарь комиссии – инспектор по жизнеобеспечению населенных пунктов администрации муниципального образования Огаревское Щекинского района.</w:t>
      </w:r>
    </w:p>
    <w:p w:rsidR="00AA7FDE" w:rsidRPr="003152FF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A7FDE" w:rsidRPr="003152FF" w:rsidRDefault="00AA7FDE" w:rsidP="007544C5">
      <w:pPr>
        <w:shd w:val="clear" w:color="auto" w:fill="FFFFFF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4. Члены комиссии:</w:t>
      </w:r>
    </w:p>
    <w:p w:rsidR="00AA7FDE" w:rsidRPr="003152FF" w:rsidRDefault="00AA7FDE" w:rsidP="003B0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1) старший инспектор по работе с населением, ЧС и охране окружающей среды администрации муниципального образования Огаревское Щекинского района;</w:t>
      </w:r>
    </w:p>
    <w:p w:rsidR="00AA7FDE" w:rsidRPr="003152FF" w:rsidRDefault="00AA7FDE" w:rsidP="00194CB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2) инспектор по делопроизводству и информационной работе администрации муниципального образования Огаревское Щекинского района;</w:t>
      </w:r>
    </w:p>
    <w:p w:rsidR="00AA7FDE" w:rsidRPr="003152FF" w:rsidRDefault="00AA7FDE" w:rsidP="006F737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3) консультант по организационной работе и работе  с территориями администрации муниципального образования Огаревское Щекинского района;</w:t>
      </w:r>
    </w:p>
    <w:p w:rsidR="00AA7FDE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4) консультант территориального подразделения администрации муниципального образования Огаревское Щекинского района.</w:t>
      </w:r>
    </w:p>
    <w:p w:rsidR="00AA7FDE" w:rsidRDefault="00AA7FDE" w:rsidP="00B927C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консультант по земельным и имущественным отношениям </w:t>
      </w:r>
      <w:r w:rsidRPr="003152FF">
        <w:rPr>
          <w:sz w:val="28"/>
          <w:szCs w:val="28"/>
        </w:rPr>
        <w:t>администрации муниципального образования Огаревское Щекинского района.</w:t>
      </w:r>
    </w:p>
    <w:p w:rsidR="00AA7FDE" w:rsidRPr="003152FF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A7FDE" w:rsidRPr="003152FF" w:rsidRDefault="00AA7FDE" w:rsidP="007544C5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A7FDE" w:rsidRPr="003152FF" w:rsidRDefault="00AA7FDE" w:rsidP="007544C5">
      <w:pPr>
        <w:jc w:val="both"/>
        <w:rPr>
          <w:sz w:val="16"/>
          <w:szCs w:val="16"/>
          <w:highlight w:val="yellow"/>
        </w:rPr>
      </w:pPr>
    </w:p>
    <w:tbl>
      <w:tblPr>
        <w:tblW w:w="5166" w:type="pct"/>
        <w:tblInd w:w="-318" w:type="dxa"/>
        <w:tblLook w:val="0000"/>
      </w:tblPr>
      <w:tblGrid>
        <w:gridCol w:w="6098"/>
        <w:gridCol w:w="3791"/>
      </w:tblGrid>
      <w:tr w:rsidR="00AA7FDE" w:rsidRPr="003152FF" w:rsidTr="00152296">
        <w:tc>
          <w:tcPr>
            <w:tcW w:w="3083" w:type="pct"/>
          </w:tcPr>
          <w:p w:rsidR="00AA7FDE" w:rsidRPr="003152FF" w:rsidRDefault="00AA7FDE" w:rsidP="0082321D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AA7FDE" w:rsidRPr="003152FF" w:rsidRDefault="00AA7FDE" w:rsidP="0082321D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3152FF">
              <w:rPr>
                <w:b/>
                <w:noProof/>
                <w:sz w:val="28"/>
                <w:szCs w:val="28"/>
              </w:rPr>
              <w:t>Огаревское Щекинского района</w:t>
            </w:r>
          </w:p>
        </w:tc>
        <w:tc>
          <w:tcPr>
            <w:tcW w:w="1917" w:type="pct"/>
          </w:tcPr>
          <w:p w:rsidR="00AA7FDE" w:rsidRPr="003152FF" w:rsidRDefault="00AA7FDE" w:rsidP="0082321D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82321D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82321D">
            <w:pPr>
              <w:keepNext/>
              <w:spacing w:line="300" w:lineRule="exact"/>
              <w:ind w:firstLine="709"/>
              <w:outlineLvl w:val="0"/>
              <w:rPr>
                <w:b/>
                <w:bCs/>
                <w:kern w:val="32"/>
                <w:sz w:val="28"/>
                <w:szCs w:val="32"/>
              </w:rPr>
            </w:pPr>
            <w:r w:rsidRPr="003152FF">
              <w:rPr>
                <w:b/>
                <w:bCs/>
                <w:kern w:val="32"/>
                <w:sz w:val="28"/>
                <w:szCs w:val="32"/>
              </w:rPr>
              <w:t xml:space="preserve">           А.В. Данилин</w:t>
            </w:r>
          </w:p>
        </w:tc>
      </w:tr>
    </w:tbl>
    <w:p w:rsidR="00AA7FDE" w:rsidRPr="003152FF" w:rsidRDefault="00AA7FDE" w:rsidP="007544C5">
      <w:pPr>
        <w:jc w:val="both"/>
        <w:sectPr w:rsidR="00AA7FDE" w:rsidRPr="003152FF" w:rsidSect="00EC36F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AA7FDE" w:rsidRPr="003152FF" w:rsidTr="0082321D">
        <w:trPr>
          <w:trHeight w:val="1846"/>
        </w:trPr>
        <w:tc>
          <w:tcPr>
            <w:tcW w:w="4482" w:type="dxa"/>
          </w:tcPr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>Огаревское Щекинского района</w:t>
            </w:r>
          </w:p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__________2023 г.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AA7FDE" w:rsidRPr="003152FF" w:rsidTr="0082321D">
        <w:trPr>
          <w:trHeight w:val="421"/>
        </w:trPr>
        <w:tc>
          <w:tcPr>
            <w:tcW w:w="4482" w:type="dxa"/>
          </w:tcPr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FDE" w:rsidRPr="003152FF" w:rsidTr="0082321D">
        <w:trPr>
          <w:trHeight w:val="1846"/>
        </w:trPr>
        <w:tc>
          <w:tcPr>
            <w:tcW w:w="4482" w:type="dxa"/>
          </w:tcPr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>муниципального образования Огаревское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>Щекинского района</w:t>
            </w:r>
            <w:bookmarkStart w:id="0" w:name="_GoBack"/>
            <w:bookmarkEnd w:id="0"/>
          </w:p>
          <w:p w:rsidR="00AA7FDE" w:rsidRPr="003152FF" w:rsidRDefault="00AA7FDE" w:rsidP="0082321D">
            <w:pPr>
              <w:pStyle w:val="3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A7FDE" w:rsidRPr="003152FF" w:rsidRDefault="00AA7FDE" w:rsidP="00187D12">
            <w:pPr>
              <w:pStyle w:val="30"/>
              <w:rPr>
                <w:rFonts w:ascii="Times New Roman" w:hAnsi="Times New Roman"/>
                <w:sz w:val="28"/>
                <w:szCs w:val="28"/>
              </w:rPr>
            </w:pPr>
            <w:r w:rsidRPr="003152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_________2023 г.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15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A7FDE" w:rsidRPr="003152FF" w:rsidRDefault="00AA7FDE" w:rsidP="007544C5">
      <w:pPr>
        <w:pStyle w:val="30"/>
        <w:jc w:val="right"/>
        <w:rPr>
          <w:rFonts w:ascii="Times New Roman" w:hAnsi="Times New Roman"/>
          <w:sz w:val="24"/>
          <w:szCs w:val="24"/>
        </w:rPr>
      </w:pPr>
    </w:p>
    <w:p w:rsidR="00AA7FDE" w:rsidRPr="003152FF" w:rsidRDefault="00AA7FDE" w:rsidP="007544C5">
      <w:pPr>
        <w:pStyle w:val="30"/>
        <w:jc w:val="center"/>
        <w:rPr>
          <w:rFonts w:ascii="Times New Roman" w:hAnsi="Times New Roman"/>
          <w:sz w:val="24"/>
          <w:szCs w:val="24"/>
        </w:rPr>
      </w:pPr>
    </w:p>
    <w:p w:rsidR="00AA7FDE" w:rsidRPr="003152FF" w:rsidRDefault="00AA7FDE" w:rsidP="007544C5">
      <w:pPr>
        <w:ind w:firstLine="709"/>
        <w:jc w:val="both"/>
        <w:rPr>
          <w:color w:val="000000"/>
          <w:sz w:val="28"/>
          <w:szCs w:val="28"/>
        </w:rPr>
      </w:pPr>
    </w:p>
    <w:p w:rsidR="00AA7FDE" w:rsidRPr="003152FF" w:rsidRDefault="00AA7FDE" w:rsidP="007544C5">
      <w:pPr>
        <w:ind w:firstLine="709"/>
        <w:jc w:val="both"/>
        <w:rPr>
          <w:color w:val="000000"/>
          <w:sz w:val="28"/>
          <w:szCs w:val="28"/>
        </w:rPr>
      </w:pPr>
    </w:p>
    <w:p w:rsidR="00AA7FDE" w:rsidRPr="003152FF" w:rsidRDefault="00AA7FDE" w:rsidP="007544C5">
      <w:pPr>
        <w:jc w:val="center"/>
        <w:rPr>
          <w:b/>
          <w:bCs/>
          <w:sz w:val="28"/>
          <w:szCs w:val="28"/>
        </w:rPr>
      </w:pPr>
      <w:r w:rsidRPr="003152FF">
        <w:rPr>
          <w:b/>
          <w:bCs/>
          <w:sz w:val="28"/>
          <w:szCs w:val="28"/>
        </w:rPr>
        <w:t>ПОЛОЖЕНИЕ</w:t>
      </w:r>
    </w:p>
    <w:p w:rsidR="00AA7FDE" w:rsidRPr="003152FF" w:rsidRDefault="00AA7FDE" w:rsidP="007544C5">
      <w:pPr>
        <w:jc w:val="center"/>
        <w:rPr>
          <w:b/>
          <w:sz w:val="28"/>
          <w:szCs w:val="28"/>
        </w:rPr>
      </w:pPr>
      <w:r w:rsidRPr="003152FF">
        <w:rPr>
          <w:b/>
          <w:bCs/>
          <w:sz w:val="28"/>
          <w:szCs w:val="28"/>
        </w:rPr>
        <w:t xml:space="preserve">О КОНКУРСНОЙ КОМИССИИ ПО </w:t>
      </w:r>
      <w:r w:rsidRPr="003152FF">
        <w:rPr>
          <w:b/>
          <w:sz w:val="28"/>
          <w:szCs w:val="28"/>
        </w:rPr>
        <w:t xml:space="preserve">ПРОВЕДЕНИЮ </w:t>
      </w:r>
    </w:p>
    <w:p w:rsidR="00AA7FDE" w:rsidRPr="003152FF" w:rsidRDefault="00AA7FDE" w:rsidP="007544C5">
      <w:pPr>
        <w:jc w:val="center"/>
        <w:rPr>
          <w:b/>
          <w:sz w:val="28"/>
          <w:szCs w:val="28"/>
        </w:rPr>
      </w:pPr>
      <w:r w:rsidRPr="003152FF">
        <w:rPr>
          <w:b/>
          <w:sz w:val="28"/>
          <w:szCs w:val="28"/>
        </w:rPr>
        <w:t xml:space="preserve">ОТКРЫТЫХ КОНКУРСОВ ПО ОТБОРУ УПРАВЛЯЮЩИХ ОРГАНИЗАЦИЙ ДЛЯ УПРАВЛЕНИЯ МНОГОКВАРТИРНЫМИ ДОМАМИ В МУНИЦИПАЛЬНОМ ОБРАЗОВАНИИ </w:t>
      </w:r>
    </w:p>
    <w:p w:rsidR="00AA7FDE" w:rsidRPr="003152FF" w:rsidRDefault="00AA7FDE" w:rsidP="007544C5">
      <w:pPr>
        <w:jc w:val="center"/>
        <w:rPr>
          <w:bCs/>
          <w:sz w:val="28"/>
          <w:szCs w:val="28"/>
        </w:rPr>
      </w:pPr>
      <w:r w:rsidRPr="003152FF">
        <w:rPr>
          <w:b/>
          <w:sz w:val="28"/>
          <w:szCs w:val="28"/>
        </w:rPr>
        <w:t>ОГАРЕВСКОЕ  ЩЕКИНСКОГО РАЙОНА</w:t>
      </w: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sz w:val="28"/>
          <w:szCs w:val="28"/>
        </w:rPr>
      </w:pPr>
    </w:p>
    <w:p w:rsidR="00AA7FDE" w:rsidRPr="003152FF" w:rsidRDefault="00AA7FDE" w:rsidP="007C76F5">
      <w:pPr>
        <w:rPr>
          <w:sz w:val="28"/>
          <w:szCs w:val="28"/>
        </w:rPr>
      </w:pPr>
    </w:p>
    <w:p w:rsidR="00AA7FDE" w:rsidRPr="003152FF" w:rsidRDefault="00AA7FDE" w:rsidP="007544C5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52FF">
        <w:rPr>
          <w:b/>
          <w:sz w:val="28"/>
          <w:szCs w:val="28"/>
        </w:rPr>
        <w:t>Общие положения</w:t>
      </w:r>
    </w:p>
    <w:p w:rsidR="00AA7FDE" w:rsidRPr="003152FF" w:rsidRDefault="00AA7FDE" w:rsidP="007544C5">
      <w:pPr>
        <w:jc w:val="center"/>
      </w:pPr>
    </w:p>
    <w:p w:rsidR="00AA7FDE" w:rsidRPr="003152FF" w:rsidRDefault="00AA7FDE" w:rsidP="007544C5">
      <w:pPr>
        <w:ind w:firstLine="709"/>
        <w:jc w:val="both"/>
        <w:rPr>
          <w:color w:val="000000"/>
          <w:sz w:val="28"/>
          <w:szCs w:val="28"/>
        </w:rPr>
      </w:pPr>
      <w:r w:rsidRPr="003152FF">
        <w:rPr>
          <w:sz w:val="28"/>
          <w:szCs w:val="28"/>
        </w:rPr>
        <w:t>1.1. Конкурсная к</w:t>
      </w:r>
      <w:r w:rsidRPr="003152FF">
        <w:rPr>
          <w:color w:val="000000"/>
          <w:sz w:val="28"/>
          <w:szCs w:val="28"/>
        </w:rPr>
        <w:t xml:space="preserve">омиссия (далее – Комиссия) создана </w:t>
      </w:r>
      <w:r w:rsidRPr="003152FF">
        <w:rPr>
          <w:sz w:val="28"/>
          <w:szCs w:val="28"/>
        </w:rPr>
        <w:t xml:space="preserve">для проведения открытых конкурсов по отбору управляющих организаций для управления многоквартирными домами </w:t>
      </w:r>
      <w:r w:rsidRPr="003152FF">
        <w:rPr>
          <w:color w:val="000000"/>
          <w:sz w:val="28"/>
          <w:szCs w:val="28"/>
        </w:rPr>
        <w:t>на территории муниципального образования Огаревское Щекинского района;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1.2. Комиссия является постоянно действующим коллегиальным органом администрации муниципального образования Огаревское  Щекинского района;</w:t>
      </w:r>
    </w:p>
    <w:p w:rsidR="00AA7FDE" w:rsidRPr="003152FF" w:rsidRDefault="00AA7FDE" w:rsidP="007544C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>1.3. Комиссия в своей деятельности руководствуется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A7FDE" w:rsidRPr="003152FF" w:rsidRDefault="00AA7FDE" w:rsidP="007544C5">
      <w:pPr>
        <w:tabs>
          <w:tab w:val="left" w:pos="0"/>
        </w:tabs>
        <w:jc w:val="both"/>
        <w:rPr>
          <w:sz w:val="28"/>
          <w:szCs w:val="28"/>
        </w:rPr>
      </w:pPr>
    </w:p>
    <w:p w:rsidR="00AA7FDE" w:rsidRPr="003152FF" w:rsidRDefault="00AA7FDE" w:rsidP="007544C5">
      <w:pPr>
        <w:jc w:val="center"/>
        <w:rPr>
          <w:b/>
          <w:sz w:val="28"/>
          <w:szCs w:val="28"/>
        </w:rPr>
      </w:pPr>
      <w:r w:rsidRPr="003152FF">
        <w:rPr>
          <w:b/>
          <w:sz w:val="28"/>
          <w:szCs w:val="28"/>
        </w:rPr>
        <w:t>2. Функции комиссии</w:t>
      </w:r>
    </w:p>
    <w:p w:rsidR="00AA7FDE" w:rsidRPr="003152FF" w:rsidRDefault="00AA7FDE" w:rsidP="007544C5">
      <w:pPr>
        <w:jc w:val="center"/>
      </w:pP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Комиссия осуществляет следующие функции: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1) осуществление процедуры вскрытия конвертов с заявками на участие в конкурсе;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2) оценка заявок на участие в конкурсе на соответствие требованиям, установленным конкурсной документацией;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 xml:space="preserve">3) оценка заявок на участие в конкурсе на соответствие претендентов требованиям, установленным </w:t>
      </w:r>
      <w:hyperlink r:id="rId8" w:history="1">
        <w:r w:rsidRPr="003152FF">
          <w:rPr>
            <w:sz w:val="28"/>
            <w:szCs w:val="28"/>
            <w:lang w:eastAsia="en-US"/>
          </w:rPr>
          <w:t>пунктом 15</w:t>
        </w:r>
      </w:hyperlink>
      <w:r w:rsidRPr="003152FF">
        <w:rPr>
          <w:sz w:val="28"/>
          <w:szCs w:val="28"/>
          <w:lang w:eastAsia="en-US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года № 75 (далее – Правила);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4) принятие решений о признании претендента участником конкурса или об отказе в допуске претендента к участию в конкурсе;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5) ведение протокола вскрытия конвертов с заявками на участие в конкурсе, протокола рассмотрения заявок на участие в конкурсе;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6) ведение протокола конкурса по отбору управляющей организации для управления многоквартирным домом;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7) определение победителей конкурса.</w:t>
      </w:r>
    </w:p>
    <w:p w:rsidR="00AA7FDE" w:rsidRPr="003152FF" w:rsidRDefault="00AA7FDE" w:rsidP="007544C5">
      <w:pPr>
        <w:ind w:firstLine="540"/>
        <w:jc w:val="both"/>
        <w:rPr>
          <w:sz w:val="28"/>
          <w:szCs w:val="28"/>
          <w:lang w:eastAsia="en-US"/>
        </w:rPr>
      </w:pPr>
    </w:p>
    <w:p w:rsidR="00AA7FDE" w:rsidRPr="003152FF" w:rsidRDefault="00AA7FDE" w:rsidP="007544C5">
      <w:pPr>
        <w:jc w:val="center"/>
        <w:rPr>
          <w:b/>
          <w:color w:val="000000"/>
          <w:sz w:val="28"/>
          <w:szCs w:val="28"/>
        </w:rPr>
      </w:pPr>
      <w:r w:rsidRPr="003152FF">
        <w:rPr>
          <w:b/>
          <w:color w:val="000000"/>
          <w:sz w:val="28"/>
          <w:szCs w:val="28"/>
        </w:rPr>
        <w:t>3. Порядок работы комиссии</w:t>
      </w:r>
    </w:p>
    <w:p w:rsidR="00AA7FDE" w:rsidRPr="003152FF" w:rsidRDefault="00AA7FDE" w:rsidP="007544C5">
      <w:pPr>
        <w:jc w:val="center"/>
        <w:rPr>
          <w:color w:val="000000"/>
        </w:rPr>
      </w:pP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color w:val="000000"/>
          <w:sz w:val="28"/>
          <w:szCs w:val="28"/>
        </w:rPr>
        <w:t>3.1. </w:t>
      </w:r>
      <w:r w:rsidRPr="003152FF">
        <w:rPr>
          <w:sz w:val="28"/>
          <w:szCs w:val="28"/>
          <w:lang w:eastAsia="en-US"/>
        </w:rPr>
        <w:t>Руководство работой конкурсной комиссии осуществляет председатель конкурсной комиссии, а в его отсутствие - заместитель, назначаемый председателем конкурсной комиссии;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3.2. Члены конкурсной комиссии уведомляются организатором конкурса о месте, дате и времени проведения заседания комиссии путем направления соответствующего уведомления факсимильной связью не позднее чем, за один рабочий день до даты проведения заседания;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3.3. Конкурсная комиссия правомочна, если на заседании присутствуют более 50 процентов общего числа ее членов. Каждый член конкурсной комиссии имеет 1 голос;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3.4 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Федерации, претенденты, участники конкурса или их представители, а также представители средств массовой информации;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3.5 Решения конкурсной комиссии принимаются простым большинством голосов, принявших участие в заседании. При равенстве голосов решение принимается председателем конкурсной комиссии;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3.6 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A7FDE" w:rsidRPr="003152FF" w:rsidRDefault="00AA7FDE" w:rsidP="007544C5">
      <w:pPr>
        <w:spacing w:line="360" w:lineRule="auto"/>
        <w:ind w:firstLine="540"/>
        <w:jc w:val="both"/>
        <w:rPr>
          <w:sz w:val="18"/>
          <w:szCs w:val="18"/>
          <w:lang w:eastAsia="en-US"/>
        </w:rPr>
      </w:pPr>
    </w:p>
    <w:p w:rsidR="00AA7FDE" w:rsidRPr="003152FF" w:rsidRDefault="00AA7FDE" w:rsidP="007544C5">
      <w:pPr>
        <w:spacing w:line="360" w:lineRule="auto"/>
        <w:ind w:firstLine="540"/>
        <w:jc w:val="center"/>
        <w:rPr>
          <w:b/>
          <w:sz w:val="28"/>
          <w:szCs w:val="28"/>
          <w:lang w:eastAsia="en-US"/>
        </w:rPr>
      </w:pPr>
      <w:r w:rsidRPr="003152FF">
        <w:rPr>
          <w:b/>
          <w:sz w:val="28"/>
          <w:szCs w:val="28"/>
          <w:lang w:eastAsia="en-US"/>
        </w:rPr>
        <w:t>4. Порядок рассмотрения заявок на участие в конкурсе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  <w:lang w:eastAsia="en-US"/>
        </w:rPr>
        <w:t>При рассмотрении заявок к</w:t>
      </w:r>
      <w:r w:rsidRPr="003152FF">
        <w:rPr>
          <w:sz w:val="28"/>
          <w:szCs w:val="28"/>
        </w:rPr>
        <w:t xml:space="preserve">онкурсная комиссия руководствуется порядком рассмотрения заявок, предусмотренным разделом </w:t>
      </w:r>
      <w:r w:rsidRPr="003152FF">
        <w:rPr>
          <w:sz w:val="28"/>
          <w:szCs w:val="28"/>
          <w:lang w:val="en-US"/>
        </w:rPr>
        <w:t>VII</w:t>
      </w:r>
      <w:r w:rsidRPr="003152FF">
        <w:rPr>
          <w:sz w:val="28"/>
          <w:szCs w:val="28"/>
        </w:rPr>
        <w:t xml:space="preserve"> Правил.</w:t>
      </w:r>
    </w:p>
    <w:p w:rsidR="00AA7FDE" w:rsidRPr="003152FF" w:rsidRDefault="00AA7FDE" w:rsidP="007544C5">
      <w:pPr>
        <w:ind w:firstLine="540"/>
        <w:jc w:val="both"/>
        <w:rPr>
          <w:sz w:val="28"/>
          <w:szCs w:val="28"/>
          <w:lang w:eastAsia="en-US"/>
        </w:rPr>
      </w:pPr>
    </w:p>
    <w:p w:rsidR="00AA7FDE" w:rsidRPr="003152FF" w:rsidRDefault="00AA7FDE" w:rsidP="007544C5">
      <w:pPr>
        <w:spacing w:line="360" w:lineRule="auto"/>
        <w:ind w:firstLine="540"/>
        <w:jc w:val="center"/>
        <w:rPr>
          <w:sz w:val="28"/>
          <w:szCs w:val="28"/>
          <w:lang w:eastAsia="en-US"/>
        </w:rPr>
      </w:pPr>
      <w:r w:rsidRPr="003152FF">
        <w:rPr>
          <w:b/>
          <w:sz w:val="28"/>
          <w:szCs w:val="28"/>
          <w:lang w:eastAsia="en-US"/>
        </w:rPr>
        <w:t>5. Порядок проведения конкурса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</w:rPr>
      </w:pPr>
      <w:r w:rsidRPr="003152FF">
        <w:rPr>
          <w:sz w:val="28"/>
          <w:szCs w:val="28"/>
        </w:rPr>
        <w:t xml:space="preserve">При проведении конкурса и определении победителя конкурса конкурсная комиссия руководствуется порядком проведения конкурса, предусмотренным разделом </w:t>
      </w:r>
      <w:r w:rsidRPr="003152FF">
        <w:rPr>
          <w:sz w:val="28"/>
          <w:szCs w:val="28"/>
          <w:lang w:val="en-US"/>
        </w:rPr>
        <w:t>VIII</w:t>
      </w:r>
      <w:r w:rsidRPr="003152FF">
        <w:rPr>
          <w:sz w:val="28"/>
          <w:szCs w:val="28"/>
        </w:rPr>
        <w:t xml:space="preserve"> Правил.</w:t>
      </w:r>
    </w:p>
    <w:p w:rsidR="00AA7FDE" w:rsidRPr="003152FF" w:rsidRDefault="00AA7FDE" w:rsidP="007544C5">
      <w:pPr>
        <w:spacing w:line="360" w:lineRule="auto"/>
        <w:jc w:val="center"/>
        <w:outlineLvl w:val="1"/>
        <w:rPr>
          <w:sz w:val="28"/>
          <w:szCs w:val="28"/>
          <w:lang w:eastAsia="en-US"/>
        </w:rPr>
      </w:pPr>
      <w:bookmarkStart w:id="1" w:name="Par68"/>
      <w:bookmarkEnd w:id="1"/>
    </w:p>
    <w:p w:rsidR="00AA7FDE" w:rsidRPr="003152FF" w:rsidRDefault="00AA7FDE" w:rsidP="007544C5">
      <w:pPr>
        <w:spacing w:line="360" w:lineRule="auto"/>
        <w:jc w:val="center"/>
        <w:outlineLvl w:val="1"/>
        <w:rPr>
          <w:b/>
          <w:sz w:val="28"/>
          <w:szCs w:val="28"/>
          <w:lang w:eastAsia="en-US"/>
        </w:rPr>
      </w:pPr>
      <w:r w:rsidRPr="003152FF">
        <w:rPr>
          <w:b/>
          <w:sz w:val="28"/>
          <w:szCs w:val="28"/>
          <w:lang w:eastAsia="en-US"/>
        </w:rPr>
        <w:t>6. Обязанности членов конкурсной комиссии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Член конкурсной комиссии обязан: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1) являться на заседания конкурсной комиссии. В случае невозможности явиться на заседание конкурсной комиссии по уважительной причине (болезнь, отпуск, командировка по месту работы и иные причины) обязан уведомить председателя конкурсной комиссии.</w:t>
      </w:r>
    </w:p>
    <w:p w:rsidR="00AA7FDE" w:rsidRPr="003152FF" w:rsidRDefault="00AA7FDE" w:rsidP="007544C5">
      <w:pPr>
        <w:ind w:firstLine="709"/>
        <w:jc w:val="both"/>
        <w:rPr>
          <w:sz w:val="28"/>
          <w:szCs w:val="28"/>
          <w:lang w:eastAsia="en-US"/>
        </w:rPr>
      </w:pPr>
      <w:r w:rsidRPr="003152FF">
        <w:rPr>
          <w:sz w:val="28"/>
          <w:szCs w:val="28"/>
          <w:lang w:eastAsia="en-US"/>
        </w:rPr>
        <w:t>2) принимать участие в голосовании по вопросам, входящим в компетенцию конкурсной комиссии.</w:t>
      </w:r>
    </w:p>
    <w:p w:rsidR="00AA7FDE" w:rsidRPr="003152FF" w:rsidRDefault="00AA7FDE" w:rsidP="007544C5">
      <w:pPr>
        <w:ind w:firstLine="709"/>
        <w:jc w:val="both"/>
        <w:rPr>
          <w:color w:val="000000"/>
        </w:rPr>
      </w:pPr>
    </w:p>
    <w:p w:rsidR="00AA7FDE" w:rsidRPr="003152FF" w:rsidRDefault="00AA7FDE" w:rsidP="007544C5">
      <w:pPr>
        <w:jc w:val="both"/>
        <w:rPr>
          <w:sz w:val="16"/>
          <w:szCs w:val="16"/>
          <w:highlight w:val="yellow"/>
        </w:rPr>
      </w:pPr>
    </w:p>
    <w:tbl>
      <w:tblPr>
        <w:tblW w:w="5166" w:type="pct"/>
        <w:tblInd w:w="-318" w:type="dxa"/>
        <w:tblLook w:val="0000"/>
      </w:tblPr>
      <w:tblGrid>
        <w:gridCol w:w="6098"/>
        <w:gridCol w:w="3791"/>
      </w:tblGrid>
      <w:tr w:rsidR="00AA7FDE" w:rsidRPr="003152FF" w:rsidTr="005A30A6">
        <w:tc>
          <w:tcPr>
            <w:tcW w:w="3083" w:type="pct"/>
          </w:tcPr>
          <w:p w:rsidR="00AA7FDE" w:rsidRPr="003152FF" w:rsidRDefault="00AA7FDE" w:rsidP="00D84308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AA7FDE" w:rsidRPr="003152FF" w:rsidRDefault="00AA7FDE" w:rsidP="00D84308">
            <w:pPr>
              <w:rPr>
                <w:b/>
                <w:sz w:val="28"/>
                <w:szCs w:val="28"/>
              </w:rPr>
            </w:pPr>
            <w:r w:rsidRPr="003152FF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3152FF">
              <w:rPr>
                <w:b/>
                <w:noProof/>
                <w:sz w:val="28"/>
                <w:szCs w:val="28"/>
              </w:rPr>
              <w:t>Огаревское Щекинского района</w:t>
            </w:r>
          </w:p>
        </w:tc>
        <w:tc>
          <w:tcPr>
            <w:tcW w:w="1917" w:type="pct"/>
          </w:tcPr>
          <w:p w:rsidR="00AA7FDE" w:rsidRPr="003152FF" w:rsidRDefault="00AA7FDE" w:rsidP="00D84308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D84308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bCs/>
                <w:kern w:val="32"/>
                <w:sz w:val="28"/>
                <w:szCs w:val="32"/>
              </w:rPr>
            </w:pPr>
          </w:p>
          <w:p w:rsidR="00AA7FDE" w:rsidRPr="003152FF" w:rsidRDefault="00AA7FDE" w:rsidP="00D84308">
            <w:pPr>
              <w:keepNext/>
              <w:spacing w:line="300" w:lineRule="exact"/>
              <w:ind w:firstLine="709"/>
              <w:outlineLvl w:val="0"/>
              <w:rPr>
                <w:b/>
                <w:bCs/>
                <w:kern w:val="32"/>
                <w:sz w:val="28"/>
                <w:szCs w:val="32"/>
              </w:rPr>
            </w:pPr>
            <w:r w:rsidRPr="003152FF">
              <w:rPr>
                <w:b/>
                <w:bCs/>
                <w:kern w:val="32"/>
                <w:sz w:val="28"/>
                <w:szCs w:val="32"/>
              </w:rPr>
              <w:t xml:space="preserve">           А.В. Данилин</w:t>
            </w:r>
          </w:p>
        </w:tc>
      </w:tr>
    </w:tbl>
    <w:p w:rsidR="00AA7FDE" w:rsidRDefault="00AA7FDE" w:rsidP="00F53A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7FDE" w:rsidRDefault="00AA7FDE" w:rsidP="00F53AD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 проекта НПА</w:t>
      </w:r>
    </w:p>
    <w:p w:rsidR="00AA7FDE" w:rsidRDefault="00AA7FDE" w:rsidP="00F53AD3">
      <w:pPr>
        <w:ind w:firstLine="709"/>
        <w:jc w:val="both"/>
        <w:rPr>
          <w:sz w:val="28"/>
          <w:szCs w:val="28"/>
        </w:rPr>
      </w:pPr>
    </w:p>
    <w:p w:rsidR="00AA7FDE" w:rsidRPr="003152FF" w:rsidRDefault="00AA7FDE" w:rsidP="00F53AD3">
      <w:pPr>
        <w:jc w:val="center"/>
        <w:rPr>
          <w:b/>
          <w:sz w:val="28"/>
        </w:rPr>
      </w:pPr>
      <w:r w:rsidRPr="003152FF">
        <w:rPr>
          <w:b/>
          <w:sz w:val="28"/>
        </w:rPr>
        <w:t xml:space="preserve">О создании комиссии по </w:t>
      </w:r>
      <w:r w:rsidRPr="003152FF">
        <w:rPr>
          <w:b/>
          <w:sz w:val="28"/>
          <w:szCs w:val="28"/>
        </w:rPr>
        <w:t>проведению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</w:t>
      </w:r>
    </w:p>
    <w:p w:rsidR="00AA7FDE" w:rsidRPr="003152FF" w:rsidRDefault="00AA7FDE" w:rsidP="00F53AD3">
      <w:pPr>
        <w:ind w:firstLine="709"/>
        <w:jc w:val="both"/>
        <w:rPr>
          <w:sz w:val="22"/>
          <w:szCs w:val="22"/>
        </w:rPr>
      </w:pPr>
    </w:p>
    <w:p w:rsidR="00AA7FDE" w:rsidRPr="008113F7" w:rsidRDefault="00AA7FDE" w:rsidP="00F53AD3">
      <w:pPr>
        <w:ind w:firstLine="709"/>
        <w:jc w:val="both"/>
        <w:rPr>
          <w:sz w:val="28"/>
          <w:szCs w:val="28"/>
        </w:rPr>
      </w:pPr>
    </w:p>
    <w:p w:rsidR="00AA7FDE" w:rsidRPr="00494DA3" w:rsidRDefault="00AA7FDE" w:rsidP="00494DA3">
      <w:pPr>
        <w:jc w:val="both"/>
        <w:rPr>
          <w:sz w:val="28"/>
        </w:rPr>
      </w:pPr>
      <w:r w:rsidRPr="00494DA3">
        <w:rPr>
          <w:sz w:val="28"/>
          <w:szCs w:val="28"/>
        </w:rPr>
        <w:t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  «</w:t>
      </w:r>
      <w:r w:rsidRPr="00494DA3">
        <w:rPr>
          <w:sz w:val="28"/>
        </w:rPr>
        <w:t xml:space="preserve">О создании комиссии по </w:t>
      </w:r>
      <w:r w:rsidRPr="00494DA3">
        <w:rPr>
          <w:sz w:val="28"/>
          <w:szCs w:val="28"/>
        </w:rPr>
        <w:t xml:space="preserve">проведению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района». </w:t>
      </w:r>
      <w:r w:rsidRPr="00494DA3">
        <w:rPr>
          <w:color w:val="000000"/>
          <w:sz w:val="28"/>
          <w:szCs w:val="28"/>
        </w:rPr>
        <w:t xml:space="preserve">В представленном проекте </w:t>
      </w:r>
      <w:r w:rsidRPr="00494DA3">
        <w:rPr>
          <w:sz w:val="28"/>
          <w:szCs w:val="28"/>
        </w:rPr>
        <w:t xml:space="preserve"> «</w:t>
      </w:r>
      <w:r w:rsidRPr="00494DA3">
        <w:rPr>
          <w:sz w:val="28"/>
        </w:rPr>
        <w:t xml:space="preserve">О создании комиссии по </w:t>
      </w:r>
      <w:r w:rsidRPr="00494DA3">
        <w:rPr>
          <w:sz w:val="28"/>
          <w:szCs w:val="28"/>
        </w:rPr>
        <w:t>проведению открытых конкурсов по отбору управляющих организаций для управления многоквартирными домами в муниципальном образовании Огаревское Щекинского района</w:t>
      </w:r>
      <w:r w:rsidRPr="00494DA3">
        <w:rPr>
          <w:bCs/>
          <w:sz w:val="28"/>
          <w:szCs w:val="28"/>
        </w:rPr>
        <w:t>»</w:t>
      </w:r>
      <w:r w:rsidRPr="00494DA3">
        <w:rPr>
          <w:sz w:val="28"/>
          <w:szCs w:val="28"/>
        </w:rPr>
        <w:t xml:space="preserve">   коррупциогенные  факторы не выявлены.</w:t>
      </w:r>
    </w:p>
    <w:p w:rsidR="00AA7FDE" w:rsidRDefault="00AA7FDE" w:rsidP="00F53AD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AA7FDE" w:rsidTr="0099654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DE" w:rsidRDefault="00AA7FDE" w:rsidP="0099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Огаревское Щекинского района</w:t>
            </w:r>
          </w:p>
        </w:tc>
        <w:tc>
          <w:tcPr>
            <w:tcW w:w="765" w:type="dxa"/>
            <w:vAlign w:val="bottom"/>
          </w:tcPr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</w:p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</w:p>
          <w:p w:rsidR="00AA7FDE" w:rsidRDefault="00AA7FDE" w:rsidP="009965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AA7FDE" w:rsidTr="00996544">
        <w:tc>
          <w:tcPr>
            <w:tcW w:w="3289" w:type="dxa"/>
          </w:tcPr>
          <w:p w:rsidR="00AA7FDE" w:rsidRDefault="00AA7FDE" w:rsidP="0099654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AA7FDE" w:rsidRDefault="00AA7FDE" w:rsidP="0099654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AA7FDE" w:rsidRDefault="00AA7FDE" w:rsidP="0099654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AA7FDE" w:rsidRDefault="00AA7FDE" w:rsidP="00996544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AA7FDE" w:rsidRDefault="00AA7FDE" w:rsidP="00996544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AA7FDE" w:rsidRDefault="00AA7FDE" w:rsidP="00F53AD3">
      <w:pPr>
        <w:rPr>
          <w:sz w:val="28"/>
          <w:szCs w:val="28"/>
        </w:rPr>
      </w:pPr>
      <w:r>
        <w:rPr>
          <w:sz w:val="28"/>
          <w:szCs w:val="28"/>
        </w:rPr>
        <w:t>20.01.2023г.</w:t>
      </w:r>
    </w:p>
    <w:p w:rsidR="00AA7FDE" w:rsidRDefault="00AA7FDE" w:rsidP="00F53AD3"/>
    <w:p w:rsidR="00AA7FDE" w:rsidRDefault="00AA7FDE" w:rsidP="00F53AD3"/>
    <w:p w:rsidR="00AA7FDE" w:rsidRPr="003152FF" w:rsidRDefault="00AA7FDE" w:rsidP="000F5F2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A7FDE" w:rsidRPr="003152FF" w:rsidSect="00EC36FD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DE" w:rsidRDefault="00AA7FDE">
      <w:r>
        <w:separator/>
      </w:r>
    </w:p>
  </w:endnote>
  <w:endnote w:type="continuationSeparator" w:id="0">
    <w:p w:rsidR="00AA7FDE" w:rsidRDefault="00AA7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DE" w:rsidRDefault="00AA7FDE">
      <w:r>
        <w:separator/>
      </w:r>
    </w:p>
  </w:footnote>
  <w:footnote w:type="continuationSeparator" w:id="0">
    <w:p w:rsidR="00AA7FDE" w:rsidRDefault="00AA7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FDE" w:rsidRPr="005813B5" w:rsidRDefault="00AA7FDE" w:rsidP="005A4F4C">
    <w:pPr>
      <w:pStyle w:val="Header"/>
      <w:suppressLineNumbers/>
      <w:jc w:val="center"/>
      <w:rPr>
        <w:rFonts w:ascii="PT Astra Serif" w:hAnsi="PT Astra Serif"/>
        <w:sz w:val="24"/>
        <w:szCs w:val="24"/>
      </w:rPr>
    </w:pPr>
    <w:r w:rsidRPr="005813B5">
      <w:rPr>
        <w:rFonts w:ascii="PT Astra Serif" w:hAnsi="PT Astra Serif"/>
        <w:sz w:val="24"/>
        <w:szCs w:val="24"/>
      </w:rPr>
      <w:fldChar w:fldCharType="begin"/>
    </w:r>
    <w:r w:rsidRPr="005813B5">
      <w:rPr>
        <w:rFonts w:ascii="PT Astra Serif" w:hAnsi="PT Astra Serif"/>
        <w:sz w:val="24"/>
        <w:szCs w:val="24"/>
      </w:rPr>
      <w:instrText>PAGE   \* MERGEFORMAT</w:instrText>
    </w:r>
    <w:r w:rsidRPr="005813B5"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</w:rPr>
      <w:t>2</w:t>
    </w:r>
    <w:r w:rsidRPr="005813B5">
      <w:rPr>
        <w:rFonts w:ascii="PT Astra Serif" w:hAnsi="PT Astra Serif"/>
        <w:sz w:val="24"/>
        <w:szCs w:val="24"/>
      </w:rPr>
      <w:fldChar w:fldCharType="end"/>
    </w:r>
  </w:p>
  <w:p w:rsidR="00AA7FDE" w:rsidRDefault="00AA7F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327F8"/>
    <w:multiLevelType w:val="hybridMultilevel"/>
    <w:tmpl w:val="DA33720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D0E165E"/>
    <w:multiLevelType w:val="hybridMultilevel"/>
    <w:tmpl w:val="0D9E39C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DA03EBA"/>
    <w:multiLevelType w:val="hybridMultilevel"/>
    <w:tmpl w:val="8AFA53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C95FBF8"/>
    <w:multiLevelType w:val="hybridMultilevel"/>
    <w:tmpl w:val="009FA3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rFonts w:cs="Times New Roman"/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46008D"/>
    <w:multiLevelType w:val="hybridMultilevel"/>
    <w:tmpl w:val="342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15B723F"/>
    <w:multiLevelType w:val="hybridMultilevel"/>
    <w:tmpl w:val="377B5C1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2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  <w:rPr>
        <w:rFonts w:cs="Times New Roman"/>
      </w:rPr>
    </w:lvl>
  </w:abstractNum>
  <w:abstractNum w:abstractNumId="33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6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rFonts w:cs="Times New Roman"/>
      </w:r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5"/>
  </w:num>
  <w:num w:numId="14">
    <w:abstractNumId w:val="34"/>
  </w:num>
  <w:num w:numId="15">
    <w:abstractNumId w:val="26"/>
  </w:num>
  <w:num w:numId="16">
    <w:abstractNumId w:val="2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9"/>
  </w:num>
  <w:num w:numId="23">
    <w:abstractNumId w:val="4"/>
  </w:num>
  <w:num w:numId="24">
    <w:abstractNumId w:val="33"/>
  </w:num>
  <w:num w:numId="25">
    <w:abstractNumId w:val="13"/>
  </w:num>
  <w:num w:numId="26">
    <w:abstractNumId w:val="9"/>
  </w:num>
  <w:num w:numId="27">
    <w:abstractNumId w:val="21"/>
  </w:num>
  <w:num w:numId="28">
    <w:abstractNumId w:val="35"/>
  </w:num>
  <w:num w:numId="29">
    <w:abstractNumId w:val="3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5"/>
  </w:num>
  <w:num w:numId="34">
    <w:abstractNumId w:val="17"/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2"/>
  </w:num>
  <w:num w:numId="38">
    <w:abstractNumId w:val="19"/>
  </w:num>
  <w:num w:numId="39">
    <w:abstractNumId w:val="8"/>
  </w:num>
  <w:num w:numId="40">
    <w:abstractNumId w:val="30"/>
  </w:num>
  <w:num w:numId="41">
    <w:abstractNumId w:val="23"/>
  </w:num>
  <w:num w:numId="42">
    <w:abstractNumId w:val="18"/>
  </w:num>
  <w:num w:numId="43">
    <w:abstractNumId w:val="28"/>
  </w:num>
  <w:num w:numId="44">
    <w:abstractNumId w:val="3"/>
  </w:num>
  <w:num w:numId="45">
    <w:abstractNumId w:val="1"/>
  </w:num>
  <w:num w:numId="46">
    <w:abstractNumId w:val="2"/>
  </w:num>
  <w:num w:numId="47">
    <w:abstractNumId w:val="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424"/>
    <w:rsid w:val="00000FEC"/>
    <w:rsid w:val="00003D9D"/>
    <w:rsid w:val="00004A85"/>
    <w:rsid w:val="000105FE"/>
    <w:rsid w:val="00011AD7"/>
    <w:rsid w:val="00011EF4"/>
    <w:rsid w:val="0001393E"/>
    <w:rsid w:val="00016516"/>
    <w:rsid w:val="0002052F"/>
    <w:rsid w:val="00020ECD"/>
    <w:rsid w:val="00021CF4"/>
    <w:rsid w:val="00024364"/>
    <w:rsid w:val="0002473E"/>
    <w:rsid w:val="00025FBB"/>
    <w:rsid w:val="00026BF7"/>
    <w:rsid w:val="00027C06"/>
    <w:rsid w:val="0003025A"/>
    <w:rsid w:val="00030D27"/>
    <w:rsid w:val="000318BA"/>
    <w:rsid w:val="000321F4"/>
    <w:rsid w:val="000324E5"/>
    <w:rsid w:val="00032C77"/>
    <w:rsid w:val="00036A14"/>
    <w:rsid w:val="00036A72"/>
    <w:rsid w:val="00036F45"/>
    <w:rsid w:val="00040915"/>
    <w:rsid w:val="000442FC"/>
    <w:rsid w:val="000449C7"/>
    <w:rsid w:val="00044E3B"/>
    <w:rsid w:val="00047C43"/>
    <w:rsid w:val="00051867"/>
    <w:rsid w:val="0006098D"/>
    <w:rsid w:val="000651E0"/>
    <w:rsid w:val="00066B9E"/>
    <w:rsid w:val="00066E9B"/>
    <w:rsid w:val="000676AD"/>
    <w:rsid w:val="00070F38"/>
    <w:rsid w:val="00071077"/>
    <w:rsid w:val="0007220A"/>
    <w:rsid w:val="00072C1F"/>
    <w:rsid w:val="00076175"/>
    <w:rsid w:val="00076BA6"/>
    <w:rsid w:val="00080F7D"/>
    <w:rsid w:val="000814B8"/>
    <w:rsid w:val="00083EAF"/>
    <w:rsid w:val="00085CD8"/>
    <w:rsid w:val="0008601B"/>
    <w:rsid w:val="00086650"/>
    <w:rsid w:val="0008716A"/>
    <w:rsid w:val="000904F9"/>
    <w:rsid w:val="000959C0"/>
    <w:rsid w:val="00095F18"/>
    <w:rsid w:val="00095F1F"/>
    <w:rsid w:val="000A15B6"/>
    <w:rsid w:val="000A2264"/>
    <w:rsid w:val="000A279A"/>
    <w:rsid w:val="000A2FAB"/>
    <w:rsid w:val="000A381E"/>
    <w:rsid w:val="000A38E1"/>
    <w:rsid w:val="000A3E57"/>
    <w:rsid w:val="000A5F32"/>
    <w:rsid w:val="000A6E84"/>
    <w:rsid w:val="000A7680"/>
    <w:rsid w:val="000B0C62"/>
    <w:rsid w:val="000B1BD8"/>
    <w:rsid w:val="000B292A"/>
    <w:rsid w:val="000B2A1E"/>
    <w:rsid w:val="000B337E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6AAA"/>
    <w:rsid w:val="000E7BAB"/>
    <w:rsid w:val="000F1C67"/>
    <w:rsid w:val="000F295F"/>
    <w:rsid w:val="000F2B60"/>
    <w:rsid w:val="000F2D0B"/>
    <w:rsid w:val="000F30DA"/>
    <w:rsid w:val="000F34C5"/>
    <w:rsid w:val="000F4B05"/>
    <w:rsid w:val="000F5F21"/>
    <w:rsid w:val="000F6172"/>
    <w:rsid w:val="000F7639"/>
    <w:rsid w:val="0010123B"/>
    <w:rsid w:val="00102243"/>
    <w:rsid w:val="001024C6"/>
    <w:rsid w:val="00104236"/>
    <w:rsid w:val="001043D8"/>
    <w:rsid w:val="001079E5"/>
    <w:rsid w:val="0011162C"/>
    <w:rsid w:val="00113C66"/>
    <w:rsid w:val="00114519"/>
    <w:rsid w:val="00115AFC"/>
    <w:rsid w:val="0011671A"/>
    <w:rsid w:val="00116ADD"/>
    <w:rsid w:val="00117A27"/>
    <w:rsid w:val="00124BBB"/>
    <w:rsid w:val="00124FAB"/>
    <w:rsid w:val="00127BC6"/>
    <w:rsid w:val="00130A72"/>
    <w:rsid w:val="00132F78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296"/>
    <w:rsid w:val="001523AE"/>
    <w:rsid w:val="00152B1E"/>
    <w:rsid w:val="00152CEF"/>
    <w:rsid w:val="001530ED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41DC"/>
    <w:rsid w:val="001649DB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87D12"/>
    <w:rsid w:val="001901BA"/>
    <w:rsid w:val="00192454"/>
    <w:rsid w:val="001948EA"/>
    <w:rsid w:val="00194CBE"/>
    <w:rsid w:val="00194F9B"/>
    <w:rsid w:val="00195D7F"/>
    <w:rsid w:val="001967D9"/>
    <w:rsid w:val="00196FC5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1968"/>
    <w:rsid w:val="001F3B46"/>
    <w:rsid w:val="001F559A"/>
    <w:rsid w:val="001F6CDA"/>
    <w:rsid w:val="00200AEF"/>
    <w:rsid w:val="002015B3"/>
    <w:rsid w:val="00203ECA"/>
    <w:rsid w:val="002057F6"/>
    <w:rsid w:val="002070DE"/>
    <w:rsid w:val="00211C1B"/>
    <w:rsid w:val="00212BDC"/>
    <w:rsid w:val="00212ECA"/>
    <w:rsid w:val="002131D3"/>
    <w:rsid w:val="002139BB"/>
    <w:rsid w:val="00216346"/>
    <w:rsid w:val="00217024"/>
    <w:rsid w:val="002208E1"/>
    <w:rsid w:val="00220E29"/>
    <w:rsid w:val="00223227"/>
    <w:rsid w:val="00224356"/>
    <w:rsid w:val="00225565"/>
    <w:rsid w:val="00226312"/>
    <w:rsid w:val="00227CE8"/>
    <w:rsid w:val="002314C5"/>
    <w:rsid w:val="00231710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46C28"/>
    <w:rsid w:val="00252519"/>
    <w:rsid w:val="002560CE"/>
    <w:rsid w:val="002564B8"/>
    <w:rsid w:val="00256828"/>
    <w:rsid w:val="00260DA3"/>
    <w:rsid w:val="00260F67"/>
    <w:rsid w:val="0026286C"/>
    <w:rsid w:val="00270D87"/>
    <w:rsid w:val="002720EF"/>
    <w:rsid w:val="00280778"/>
    <w:rsid w:val="0028170F"/>
    <w:rsid w:val="0028192C"/>
    <w:rsid w:val="0028294A"/>
    <w:rsid w:val="00282B24"/>
    <w:rsid w:val="00284A3F"/>
    <w:rsid w:val="0028587D"/>
    <w:rsid w:val="00286BEB"/>
    <w:rsid w:val="0029050E"/>
    <w:rsid w:val="002914AB"/>
    <w:rsid w:val="00294BF6"/>
    <w:rsid w:val="00295827"/>
    <w:rsid w:val="0029655B"/>
    <w:rsid w:val="00296A57"/>
    <w:rsid w:val="002A0E97"/>
    <w:rsid w:val="002A1204"/>
    <w:rsid w:val="002A67C0"/>
    <w:rsid w:val="002A6D3E"/>
    <w:rsid w:val="002B00A0"/>
    <w:rsid w:val="002B1DAF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C5A5C"/>
    <w:rsid w:val="002C7F96"/>
    <w:rsid w:val="002D0AA2"/>
    <w:rsid w:val="002D0CD5"/>
    <w:rsid w:val="002D323E"/>
    <w:rsid w:val="002D32DE"/>
    <w:rsid w:val="002D362D"/>
    <w:rsid w:val="002D3FBD"/>
    <w:rsid w:val="002D57B6"/>
    <w:rsid w:val="002D5837"/>
    <w:rsid w:val="002E09A1"/>
    <w:rsid w:val="002E4A6C"/>
    <w:rsid w:val="002E596A"/>
    <w:rsid w:val="002F102D"/>
    <w:rsid w:val="002F1B08"/>
    <w:rsid w:val="002F1BA0"/>
    <w:rsid w:val="002F2FE3"/>
    <w:rsid w:val="002F3C79"/>
    <w:rsid w:val="002F662E"/>
    <w:rsid w:val="002F6CB0"/>
    <w:rsid w:val="003022E4"/>
    <w:rsid w:val="00303BC9"/>
    <w:rsid w:val="00305EE2"/>
    <w:rsid w:val="00307B0B"/>
    <w:rsid w:val="00311288"/>
    <w:rsid w:val="00312AF2"/>
    <w:rsid w:val="00315226"/>
    <w:rsid w:val="003152FF"/>
    <w:rsid w:val="00316807"/>
    <w:rsid w:val="00316A45"/>
    <w:rsid w:val="00316F30"/>
    <w:rsid w:val="00320491"/>
    <w:rsid w:val="00322577"/>
    <w:rsid w:val="003242B4"/>
    <w:rsid w:val="00327206"/>
    <w:rsid w:val="003272E1"/>
    <w:rsid w:val="00327F8D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8A2"/>
    <w:rsid w:val="00345EDA"/>
    <w:rsid w:val="00350DAB"/>
    <w:rsid w:val="00353090"/>
    <w:rsid w:val="003539AE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3D54"/>
    <w:rsid w:val="00374675"/>
    <w:rsid w:val="003746E4"/>
    <w:rsid w:val="0037522B"/>
    <w:rsid w:val="00376921"/>
    <w:rsid w:val="003772EB"/>
    <w:rsid w:val="00377CF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1F2"/>
    <w:rsid w:val="003A4597"/>
    <w:rsid w:val="003A4BC7"/>
    <w:rsid w:val="003A56D0"/>
    <w:rsid w:val="003A6114"/>
    <w:rsid w:val="003A764E"/>
    <w:rsid w:val="003A765A"/>
    <w:rsid w:val="003B041A"/>
    <w:rsid w:val="003B0858"/>
    <w:rsid w:val="003B3293"/>
    <w:rsid w:val="003B6271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E67D6"/>
    <w:rsid w:val="003E6D11"/>
    <w:rsid w:val="003F2E0B"/>
    <w:rsid w:val="003F407E"/>
    <w:rsid w:val="003F502A"/>
    <w:rsid w:val="003F514B"/>
    <w:rsid w:val="003F603F"/>
    <w:rsid w:val="003F62FA"/>
    <w:rsid w:val="003F6746"/>
    <w:rsid w:val="003F6D0A"/>
    <w:rsid w:val="003F76F3"/>
    <w:rsid w:val="00401BF3"/>
    <w:rsid w:val="004022F8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2BF2"/>
    <w:rsid w:val="004552E2"/>
    <w:rsid w:val="004564B6"/>
    <w:rsid w:val="00456614"/>
    <w:rsid w:val="00457ACF"/>
    <w:rsid w:val="00460E0F"/>
    <w:rsid w:val="00466EA1"/>
    <w:rsid w:val="004679C0"/>
    <w:rsid w:val="00467B8C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06AA"/>
    <w:rsid w:val="004915D3"/>
    <w:rsid w:val="004942A2"/>
    <w:rsid w:val="00494DA3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020"/>
    <w:rsid w:val="004C23ED"/>
    <w:rsid w:val="004C25D5"/>
    <w:rsid w:val="004C49DF"/>
    <w:rsid w:val="004C51AD"/>
    <w:rsid w:val="004C5F0D"/>
    <w:rsid w:val="004C629F"/>
    <w:rsid w:val="004C69C5"/>
    <w:rsid w:val="004C7CBA"/>
    <w:rsid w:val="004C7D16"/>
    <w:rsid w:val="004D1E41"/>
    <w:rsid w:val="004D2A2A"/>
    <w:rsid w:val="004D3CEA"/>
    <w:rsid w:val="004D5C57"/>
    <w:rsid w:val="004D6F86"/>
    <w:rsid w:val="004E4098"/>
    <w:rsid w:val="004E50EA"/>
    <w:rsid w:val="004E56F9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2A45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3B5"/>
    <w:rsid w:val="005819A8"/>
    <w:rsid w:val="00583730"/>
    <w:rsid w:val="00584CAD"/>
    <w:rsid w:val="005863D1"/>
    <w:rsid w:val="00586A36"/>
    <w:rsid w:val="005876DF"/>
    <w:rsid w:val="00587AC6"/>
    <w:rsid w:val="005926E5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30A6"/>
    <w:rsid w:val="005A4E63"/>
    <w:rsid w:val="005A4F4C"/>
    <w:rsid w:val="005A5ADB"/>
    <w:rsid w:val="005A6B58"/>
    <w:rsid w:val="005B2A10"/>
    <w:rsid w:val="005B2FB4"/>
    <w:rsid w:val="005B49F6"/>
    <w:rsid w:val="005B5ECA"/>
    <w:rsid w:val="005C1538"/>
    <w:rsid w:val="005C3663"/>
    <w:rsid w:val="005C4DC4"/>
    <w:rsid w:val="005C5559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934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35BAC"/>
    <w:rsid w:val="00640025"/>
    <w:rsid w:val="0064438D"/>
    <w:rsid w:val="00645F0F"/>
    <w:rsid w:val="00646331"/>
    <w:rsid w:val="00647405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60CDC"/>
    <w:rsid w:val="00670C04"/>
    <w:rsid w:val="00670D3F"/>
    <w:rsid w:val="00671158"/>
    <w:rsid w:val="006715A6"/>
    <w:rsid w:val="006740E0"/>
    <w:rsid w:val="00675349"/>
    <w:rsid w:val="006771E0"/>
    <w:rsid w:val="006777C8"/>
    <w:rsid w:val="006802D3"/>
    <w:rsid w:val="00682877"/>
    <w:rsid w:val="00683B8C"/>
    <w:rsid w:val="00684426"/>
    <w:rsid w:val="00684594"/>
    <w:rsid w:val="00684ED2"/>
    <w:rsid w:val="0068545B"/>
    <w:rsid w:val="006868BD"/>
    <w:rsid w:val="00691D28"/>
    <w:rsid w:val="00691E3C"/>
    <w:rsid w:val="006944C6"/>
    <w:rsid w:val="006945DA"/>
    <w:rsid w:val="00695930"/>
    <w:rsid w:val="00697963"/>
    <w:rsid w:val="006A75E0"/>
    <w:rsid w:val="006B110F"/>
    <w:rsid w:val="006B1296"/>
    <w:rsid w:val="006B2144"/>
    <w:rsid w:val="006B2C15"/>
    <w:rsid w:val="006B3123"/>
    <w:rsid w:val="006B3299"/>
    <w:rsid w:val="006B42E8"/>
    <w:rsid w:val="006C0522"/>
    <w:rsid w:val="006C198E"/>
    <w:rsid w:val="006C642A"/>
    <w:rsid w:val="006C7E4A"/>
    <w:rsid w:val="006D6E1F"/>
    <w:rsid w:val="006E2A65"/>
    <w:rsid w:val="006E4AD9"/>
    <w:rsid w:val="006E6B34"/>
    <w:rsid w:val="006F01FF"/>
    <w:rsid w:val="006F0993"/>
    <w:rsid w:val="006F0F3C"/>
    <w:rsid w:val="006F20F3"/>
    <w:rsid w:val="006F3040"/>
    <w:rsid w:val="006F451D"/>
    <w:rsid w:val="006F737C"/>
    <w:rsid w:val="00700AB5"/>
    <w:rsid w:val="0070144E"/>
    <w:rsid w:val="00703BBB"/>
    <w:rsid w:val="0070469C"/>
    <w:rsid w:val="0070611B"/>
    <w:rsid w:val="007069A1"/>
    <w:rsid w:val="00706C02"/>
    <w:rsid w:val="00707595"/>
    <w:rsid w:val="00707BAF"/>
    <w:rsid w:val="00712A40"/>
    <w:rsid w:val="00716715"/>
    <w:rsid w:val="00717FB0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3FD0"/>
    <w:rsid w:val="007345D0"/>
    <w:rsid w:val="00734F90"/>
    <w:rsid w:val="00736B0E"/>
    <w:rsid w:val="007515AF"/>
    <w:rsid w:val="00752015"/>
    <w:rsid w:val="00754390"/>
    <w:rsid w:val="007544C5"/>
    <w:rsid w:val="0075463C"/>
    <w:rsid w:val="00757CD5"/>
    <w:rsid w:val="00760E60"/>
    <w:rsid w:val="00762363"/>
    <w:rsid w:val="00764033"/>
    <w:rsid w:val="00764E4E"/>
    <w:rsid w:val="00766BB2"/>
    <w:rsid w:val="00773D45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621"/>
    <w:rsid w:val="007A3DA0"/>
    <w:rsid w:val="007B0813"/>
    <w:rsid w:val="007B3D47"/>
    <w:rsid w:val="007B7249"/>
    <w:rsid w:val="007C0D5E"/>
    <w:rsid w:val="007C1DAD"/>
    <w:rsid w:val="007C27C6"/>
    <w:rsid w:val="007C65F0"/>
    <w:rsid w:val="007C76F5"/>
    <w:rsid w:val="007D0B39"/>
    <w:rsid w:val="007D189A"/>
    <w:rsid w:val="007D40D9"/>
    <w:rsid w:val="007D41C0"/>
    <w:rsid w:val="007D47A5"/>
    <w:rsid w:val="007D6E49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2EC7"/>
    <w:rsid w:val="00803311"/>
    <w:rsid w:val="008048AE"/>
    <w:rsid w:val="00807548"/>
    <w:rsid w:val="00807D4B"/>
    <w:rsid w:val="0081098D"/>
    <w:rsid w:val="00810ECE"/>
    <w:rsid w:val="008113F7"/>
    <w:rsid w:val="0081368E"/>
    <w:rsid w:val="00813716"/>
    <w:rsid w:val="00814882"/>
    <w:rsid w:val="00814A38"/>
    <w:rsid w:val="0081569C"/>
    <w:rsid w:val="00816809"/>
    <w:rsid w:val="00821E7E"/>
    <w:rsid w:val="00822562"/>
    <w:rsid w:val="00822FF8"/>
    <w:rsid w:val="0082321D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46301"/>
    <w:rsid w:val="0085010B"/>
    <w:rsid w:val="00852642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4278"/>
    <w:rsid w:val="008762A3"/>
    <w:rsid w:val="00880923"/>
    <w:rsid w:val="0088374F"/>
    <w:rsid w:val="00883A82"/>
    <w:rsid w:val="00884A54"/>
    <w:rsid w:val="0088690D"/>
    <w:rsid w:val="00890FF9"/>
    <w:rsid w:val="008915E0"/>
    <w:rsid w:val="0089470B"/>
    <w:rsid w:val="0089735D"/>
    <w:rsid w:val="008A3DD2"/>
    <w:rsid w:val="008A3F47"/>
    <w:rsid w:val="008A54B1"/>
    <w:rsid w:val="008A62CE"/>
    <w:rsid w:val="008A6668"/>
    <w:rsid w:val="008A7495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7DA"/>
    <w:rsid w:val="008C5D36"/>
    <w:rsid w:val="008D1757"/>
    <w:rsid w:val="008D17A3"/>
    <w:rsid w:val="008D18DE"/>
    <w:rsid w:val="008D39CA"/>
    <w:rsid w:val="008D492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21CF"/>
    <w:rsid w:val="008F4B2D"/>
    <w:rsid w:val="008F6395"/>
    <w:rsid w:val="008F695A"/>
    <w:rsid w:val="008F6FC1"/>
    <w:rsid w:val="008F70CA"/>
    <w:rsid w:val="008F763B"/>
    <w:rsid w:val="0090289F"/>
    <w:rsid w:val="00905797"/>
    <w:rsid w:val="00906FFA"/>
    <w:rsid w:val="00911F8B"/>
    <w:rsid w:val="009124E9"/>
    <w:rsid w:val="009130D0"/>
    <w:rsid w:val="009174CC"/>
    <w:rsid w:val="00917D7C"/>
    <w:rsid w:val="00921667"/>
    <w:rsid w:val="00922407"/>
    <w:rsid w:val="00923572"/>
    <w:rsid w:val="009240B8"/>
    <w:rsid w:val="009279DB"/>
    <w:rsid w:val="00931AB2"/>
    <w:rsid w:val="00932B73"/>
    <w:rsid w:val="00935261"/>
    <w:rsid w:val="00935728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4E60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65FE"/>
    <w:rsid w:val="00967424"/>
    <w:rsid w:val="00967C9F"/>
    <w:rsid w:val="009707F5"/>
    <w:rsid w:val="009708F6"/>
    <w:rsid w:val="00972005"/>
    <w:rsid w:val="00981BAD"/>
    <w:rsid w:val="009827AF"/>
    <w:rsid w:val="00984E87"/>
    <w:rsid w:val="00985DFC"/>
    <w:rsid w:val="00985EBB"/>
    <w:rsid w:val="00986BF2"/>
    <w:rsid w:val="00990C9F"/>
    <w:rsid w:val="00994D12"/>
    <w:rsid w:val="00995917"/>
    <w:rsid w:val="00995E6A"/>
    <w:rsid w:val="00996334"/>
    <w:rsid w:val="00996544"/>
    <w:rsid w:val="0099687A"/>
    <w:rsid w:val="00997BB7"/>
    <w:rsid w:val="009A3988"/>
    <w:rsid w:val="009A3FA0"/>
    <w:rsid w:val="009A4AEF"/>
    <w:rsid w:val="009A532F"/>
    <w:rsid w:val="009B05CB"/>
    <w:rsid w:val="009B0C51"/>
    <w:rsid w:val="009B32ED"/>
    <w:rsid w:val="009B62F4"/>
    <w:rsid w:val="009B639E"/>
    <w:rsid w:val="009C025D"/>
    <w:rsid w:val="009C0A1D"/>
    <w:rsid w:val="009C156E"/>
    <w:rsid w:val="009C368E"/>
    <w:rsid w:val="009C3D2F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3E9A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9F4"/>
    <w:rsid w:val="00A04F23"/>
    <w:rsid w:val="00A06778"/>
    <w:rsid w:val="00A06B04"/>
    <w:rsid w:val="00A10F5A"/>
    <w:rsid w:val="00A144CC"/>
    <w:rsid w:val="00A14EFB"/>
    <w:rsid w:val="00A15B08"/>
    <w:rsid w:val="00A177FE"/>
    <w:rsid w:val="00A21EF4"/>
    <w:rsid w:val="00A244CD"/>
    <w:rsid w:val="00A24C06"/>
    <w:rsid w:val="00A31961"/>
    <w:rsid w:val="00A325F7"/>
    <w:rsid w:val="00A32C14"/>
    <w:rsid w:val="00A32D9F"/>
    <w:rsid w:val="00A36FBE"/>
    <w:rsid w:val="00A401A8"/>
    <w:rsid w:val="00A40E23"/>
    <w:rsid w:val="00A41113"/>
    <w:rsid w:val="00A44DC3"/>
    <w:rsid w:val="00A456A7"/>
    <w:rsid w:val="00A464C9"/>
    <w:rsid w:val="00A47583"/>
    <w:rsid w:val="00A47F38"/>
    <w:rsid w:val="00A5232A"/>
    <w:rsid w:val="00A52933"/>
    <w:rsid w:val="00A54037"/>
    <w:rsid w:val="00A54462"/>
    <w:rsid w:val="00A54FC7"/>
    <w:rsid w:val="00A640D1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AA4"/>
    <w:rsid w:val="00AA613D"/>
    <w:rsid w:val="00AA6829"/>
    <w:rsid w:val="00AA71E8"/>
    <w:rsid w:val="00AA7FDE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AF66FF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0D9"/>
    <w:rsid w:val="00B32D9C"/>
    <w:rsid w:val="00B33F41"/>
    <w:rsid w:val="00B34798"/>
    <w:rsid w:val="00B40892"/>
    <w:rsid w:val="00B418C1"/>
    <w:rsid w:val="00B424CB"/>
    <w:rsid w:val="00B441E5"/>
    <w:rsid w:val="00B45603"/>
    <w:rsid w:val="00B52E00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75E26"/>
    <w:rsid w:val="00B76BA5"/>
    <w:rsid w:val="00B81396"/>
    <w:rsid w:val="00B81A5F"/>
    <w:rsid w:val="00B82F6D"/>
    <w:rsid w:val="00B84C16"/>
    <w:rsid w:val="00B857C0"/>
    <w:rsid w:val="00B86485"/>
    <w:rsid w:val="00B90F1E"/>
    <w:rsid w:val="00B926F4"/>
    <w:rsid w:val="00B927CC"/>
    <w:rsid w:val="00B9463C"/>
    <w:rsid w:val="00B94C98"/>
    <w:rsid w:val="00BA0A97"/>
    <w:rsid w:val="00BA56C4"/>
    <w:rsid w:val="00BA7561"/>
    <w:rsid w:val="00BA77A7"/>
    <w:rsid w:val="00BA7F5C"/>
    <w:rsid w:val="00BB0C5C"/>
    <w:rsid w:val="00BB1178"/>
    <w:rsid w:val="00BB2968"/>
    <w:rsid w:val="00BB51C6"/>
    <w:rsid w:val="00BB5D15"/>
    <w:rsid w:val="00BB5DE4"/>
    <w:rsid w:val="00BC518B"/>
    <w:rsid w:val="00BC76BA"/>
    <w:rsid w:val="00BD1954"/>
    <w:rsid w:val="00BD290C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2D7D"/>
    <w:rsid w:val="00BF6FB0"/>
    <w:rsid w:val="00C00169"/>
    <w:rsid w:val="00C00EEB"/>
    <w:rsid w:val="00C00F72"/>
    <w:rsid w:val="00C03B06"/>
    <w:rsid w:val="00C04CEA"/>
    <w:rsid w:val="00C13149"/>
    <w:rsid w:val="00C13188"/>
    <w:rsid w:val="00C1594D"/>
    <w:rsid w:val="00C15D10"/>
    <w:rsid w:val="00C16F1C"/>
    <w:rsid w:val="00C16F58"/>
    <w:rsid w:val="00C240B3"/>
    <w:rsid w:val="00C2423A"/>
    <w:rsid w:val="00C2436C"/>
    <w:rsid w:val="00C265EC"/>
    <w:rsid w:val="00C358C3"/>
    <w:rsid w:val="00C3634F"/>
    <w:rsid w:val="00C4045B"/>
    <w:rsid w:val="00C41059"/>
    <w:rsid w:val="00C41CDB"/>
    <w:rsid w:val="00C41F52"/>
    <w:rsid w:val="00C4534B"/>
    <w:rsid w:val="00C46C6A"/>
    <w:rsid w:val="00C478E1"/>
    <w:rsid w:val="00C47DDE"/>
    <w:rsid w:val="00C50992"/>
    <w:rsid w:val="00C50EE0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0BDC"/>
    <w:rsid w:val="00C72B03"/>
    <w:rsid w:val="00C72F89"/>
    <w:rsid w:val="00C73EFC"/>
    <w:rsid w:val="00C75C53"/>
    <w:rsid w:val="00C75DE1"/>
    <w:rsid w:val="00C778C6"/>
    <w:rsid w:val="00C77ED5"/>
    <w:rsid w:val="00C83E85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186D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165D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4BC5"/>
    <w:rsid w:val="00CE5FA3"/>
    <w:rsid w:val="00CE6C3C"/>
    <w:rsid w:val="00CE73B0"/>
    <w:rsid w:val="00CF28FA"/>
    <w:rsid w:val="00CF4892"/>
    <w:rsid w:val="00CF5FBF"/>
    <w:rsid w:val="00CF653D"/>
    <w:rsid w:val="00CF6B99"/>
    <w:rsid w:val="00D01904"/>
    <w:rsid w:val="00D01BFC"/>
    <w:rsid w:val="00D05127"/>
    <w:rsid w:val="00D10FCC"/>
    <w:rsid w:val="00D21FB7"/>
    <w:rsid w:val="00D22F60"/>
    <w:rsid w:val="00D25A40"/>
    <w:rsid w:val="00D30AE1"/>
    <w:rsid w:val="00D31BBE"/>
    <w:rsid w:val="00D32677"/>
    <w:rsid w:val="00D35A7A"/>
    <w:rsid w:val="00D35FE2"/>
    <w:rsid w:val="00D36533"/>
    <w:rsid w:val="00D426AB"/>
    <w:rsid w:val="00D42B63"/>
    <w:rsid w:val="00D438C6"/>
    <w:rsid w:val="00D444DF"/>
    <w:rsid w:val="00D458AF"/>
    <w:rsid w:val="00D4641A"/>
    <w:rsid w:val="00D4766F"/>
    <w:rsid w:val="00D54B28"/>
    <w:rsid w:val="00D55492"/>
    <w:rsid w:val="00D554F9"/>
    <w:rsid w:val="00D56FB0"/>
    <w:rsid w:val="00D57A84"/>
    <w:rsid w:val="00D649E0"/>
    <w:rsid w:val="00D667C6"/>
    <w:rsid w:val="00D670E2"/>
    <w:rsid w:val="00D75BF7"/>
    <w:rsid w:val="00D7644B"/>
    <w:rsid w:val="00D77A2A"/>
    <w:rsid w:val="00D830F0"/>
    <w:rsid w:val="00D83629"/>
    <w:rsid w:val="00D84308"/>
    <w:rsid w:val="00D84E6F"/>
    <w:rsid w:val="00D86AFB"/>
    <w:rsid w:val="00D86FC0"/>
    <w:rsid w:val="00D879E0"/>
    <w:rsid w:val="00D87BC6"/>
    <w:rsid w:val="00D90323"/>
    <w:rsid w:val="00D91473"/>
    <w:rsid w:val="00D93CB7"/>
    <w:rsid w:val="00D94267"/>
    <w:rsid w:val="00D9676F"/>
    <w:rsid w:val="00D968CD"/>
    <w:rsid w:val="00DA0270"/>
    <w:rsid w:val="00DA35A2"/>
    <w:rsid w:val="00DA3A25"/>
    <w:rsid w:val="00DA3A36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249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6BDF"/>
    <w:rsid w:val="00E17B95"/>
    <w:rsid w:val="00E2075A"/>
    <w:rsid w:val="00E21D65"/>
    <w:rsid w:val="00E22555"/>
    <w:rsid w:val="00E24023"/>
    <w:rsid w:val="00E25585"/>
    <w:rsid w:val="00E2674E"/>
    <w:rsid w:val="00E308D1"/>
    <w:rsid w:val="00E31236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60C5"/>
    <w:rsid w:val="00E47591"/>
    <w:rsid w:val="00E50163"/>
    <w:rsid w:val="00E5057F"/>
    <w:rsid w:val="00E51282"/>
    <w:rsid w:val="00E5226E"/>
    <w:rsid w:val="00E523C1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66B8F"/>
    <w:rsid w:val="00E67787"/>
    <w:rsid w:val="00E701CB"/>
    <w:rsid w:val="00E7235B"/>
    <w:rsid w:val="00E72C51"/>
    <w:rsid w:val="00E762F8"/>
    <w:rsid w:val="00E80D67"/>
    <w:rsid w:val="00E82878"/>
    <w:rsid w:val="00E90263"/>
    <w:rsid w:val="00E907A9"/>
    <w:rsid w:val="00E907FE"/>
    <w:rsid w:val="00E91CDA"/>
    <w:rsid w:val="00E9202F"/>
    <w:rsid w:val="00E92436"/>
    <w:rsid w:val="00E93031"/>
    <w:rsid w:val="00E97AB6"/>
    <w:rsid w:val="00EA0BC9"/>
    <w:rsid w:val="00EA2BE1"/>
    <w:rsid w:val="00EA5C02"/>
    <w:rsid w:val="00EA72B3"/>
    <w:rsid w:val="00EA77EA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B6F21"/>
    <w:rsid w:val="00EC0EA4"/>
    <w:rsid w:val="00EC180E"/>
    <w:rsid w:val="00EC1876"/>
    <w:rsid w:val="00EC2A05"/>
    <w:rsid w:val="00EC36FD"/>
    <w:rsid w:val="00EC40A1"/>
    <w:rsid w:val="00EC453A"/>
    <w:rsid w:val="00EC578B"/>
    <w:rsid w:val="00ED02CD"/>
    <w:rsid w:val="00ED097E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081C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0375"/>
    <w:rsid w:val="00F30A17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1A9"/>
    <w:rsid w:val="00F53A06"/>
    <w:rsid w:val="00F53AD3"/>
    <w:rsid w:val="00F55D7E"/>
    <w:rsid w:val="00F55DAC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6B43"/>
    <w:rsid w:val="00F87D25"/>
    <w:rsid w:val="00F90900"/>
    <w:rsid w:val="00F91140"/>
    <w:rsid w:val="00F92CC4"/>
    <w:rsid w:val="00F9363D"/>
    <w:rsid w:val="00F96AED"/>
    <w:rsid w:val="00F97269"/>
    <w:rsid w:val="00F97C12"/>
    <w:rsid w:val="00FA59C7"/>
    <w:rsid w:val="00FA5B07"/>
    <w:rsid w:val="00FA7FBE"/>
    <w:rsid w:val="00FB20E2"/>
    <w:rsid w:val="00FB24CE"/>
    <w:rsid w:val="00FB2677"/>
    <w:rsid w:val="00FB4E40"/>
    <w:rsid w:val="00FB5380"/>
    <w:rsid w:val="00FB5752"/>
    <w:rsid w:val="00FB5E08"/>
    <w:rsid w:val="00FC0D19"/>
    <w:rsid w:val="00FC1603"/>
    <w:rsid w:val="00FC24F7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D750E"/>
    <w:rsid w:val="00FE0277"/>
    <w:rsid w:val="00FE14D6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3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A7A"/>
    <w:rPr>
      <w:rFonts w:ascii="Arial" w:hAnsi="Arial" w:cs="Times New Roman"/>
      <w:b/>
      <w:color w:val="000080"/>
      <w:sz w:val="24"/>
    </w:rPr>
  </w:style>
  <w:style w:type="paragraph" w:customStyle="1" w:styleId="ConsPlusNormal">
    <w:name w:val="ConsPlusNormal"/>
    <w:link w:val="ConsPlusNormal0"/>
    <w:uiPriority w:val="99"/>
    <w:rsid w:val="0096742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uiPriority w:val="99"/>
    <w:rsid w:val="0096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742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424"/>
    <w:rPr>
      <w:rFonts w:ascii="Tahoma" w:hAnsi="Tahoma" w:cs="Times New Roman"/>
      <w:sz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967424"/>
    <w:pPr>
      <w:shd w:val="clear" w:color="auto" w:fill="000080"/>
    </w:pPr>
    <w:rPr>
      <w:rFonts w:ascii="Tahoma" w:eastAsia="Calibri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67424"/>
    <w:rPr>
      <w:rFonts w:ascii="Tahoma" w:hAnsi="Tahoma" w:cs="Times New Roman"/>
      <w:sz w:val="20"/>
      <w:shd w:val="clear" w:color="auto" w:fill="000080"/>
      <w:lang w:eastAsia="ru-RU"/>
    </w:rPr>
  </w:style>
  <w:style w:type="character" w:styleId="Hyperlink">
    <w:name w:val="Hyperlink"/>
    <w:basedOn w:val="DefaultParagraphFont"/>
    <w:uiPriority w:val="99"/>
    <w:rsid w:val="009674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9674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6742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7424"/>
    <w:rPr>
      <w:rFonts w:ascii="Times New Roman" w:hAnsi="Times New Roman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9674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742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7424"/>
    <w:rPr>
      <w:rFonts w:ascii="Times New Roman" w:hAnsi="Times New Roman" w:cs="Times New Roman"/>
      <w:sz w:val="20"/>
      <w:lang w:eastAsia="ru-RU"/>
    </w:rPr>
  </w:style>
  <w:style w:type="paragraph" w:customStyle="1" w:styleId="2">
    <w:name w:val="2"/>
    <w:basedOn w:val="Normal"/>
    <w:uiPriority w:val="99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67424"/>
    <w:pPr>
      <w:jc w:val="center"/>
    </w:pPr>
    <w:rPr>
      <w:rFonts w:eastAsia="Calibri"/>
      <w:b/>
      <w:bCs/>
      <w:cap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7424"/>
    <w:rPr>
      <w:rFonts w:ascii="Times New Roman" w:hAnsi="Times New Roman" w:cs="Times New Roman"/>
      <w:b/>
      <w:caps/>
      <w:sz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FollowedHyperlink">
    <w:name w:val="FollowedHyperlink"/>
    <w:basedOn w:val="DefaultParagraphFont"/>
    <w:uiPriority w:val="99"/>
    <w:rsid w:val="00967424"/>
    <w:rPr>
      <w:rFonts w:cs="Times New Roman"/>
      <w:color w:val="800080"/>
      <w:u w:val="single"/>
    </w:rPr>
  </w:style>
  <w:style w:type="character" w:customStyle="1" w:styleId="a0">
    <w:name w:val="Знак Знак"/>
    <w:uiPriority w:val="99"/>
    <w:locked/>
    <w:rsid w:val="00967424"/>
    <w:rPr>
      <w:lang w:val="ru-RU" w:eastAsia="ru-RU"/>
    </w:rPr>
  </w:style>
  <w:style w:type="paragraph" w:customStyle="1" w:styleId="20">
    <w:name w:val="Знак Знак2"/>
    <w:basedOn w:val="Normal"/>
    <w:uiPriority w:val="99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96742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NoSpacing">
    <w:name w:val="No Spacing"/>
    <w:uiPriority w:val="99"/>
    <w:qFormat/>
    <w:rsid w:val="00967424"/>
  </w:style>
  <w:style w:type="table" w:customStyle="1" w:styleId="1">
    <w:name w:val="Сетка таблицы1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7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4">
    <w:name w:val="Знак Знак4 Знак Знак"/>
    <w:basedOn w:val="Normal"/>
    <w:uiPriority w:val="99"/>
    <w:rsid w:val="00967424"/>
    <w:rPr>
      <w:rFonts w:ascii="Verdana" w:hAnsi="Verdana" w:cs="Verdana"/>
      <w:lang w:val="en-US" w:eastAsia="en-US"/>
    </w:rPr>
  </w:style>
  <w:style w:type="table" w:customStyle="1" w:styleId="21">
    <w:name w:val="Сетка таблицы2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9674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6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4"/>
    <w:basedOn w:val="Normal"/>
    <w:uiPriority w:val="99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odyTextIndent3Char">
    <w:name w:val="Body Text Indent 3 Char"/>
    <w:uiPriority w:val="99"/>
    <w:semiHidden/>
    <w:locked/>
    <w:rsid w:val="008A54B1"/>
    <w:rPr>
      <w:sz w:val="16"/>
    </w:rPr>
  </w:style>
  <w:style w:type="paragraph" w:styleId="BodyTextIndent3">
    <w:name w:val="Body Text Indent 3"/>
    <w:basedOn w:val="Normal"/>
    <w:link w:val="BodyTextIndent3Char1"/>
    <w:uiPriority w:val="99"/>
    <w:semiHidden/>
    <w:rsid w:val="008A54B1"/>
    <w:pPr>
      <w:spacing w:after="120"/>
      <w:ind w:left="283"/>
    </w:pPr>
    <w:rPr>
      <w:rFonts w:ascii="Calibri" w:eastAsia="Calibri" w:hAnsi="Calibri"/>
      <w:sz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BB2968"/>
    <w:rPr>
      <w:rFonts w:ascii="Times New Roman" w:hAnsi="Times New Roman" w:cs="Times New Roman"/>
      <w:sz w:val="16"/>
    </w:rPr>
  </w:style>
  <w:style w:type="character" w:customStyle="1" w:styleId="31">
    <w:name w:val="Основной текст с отступом 3 Знак1"/>
    <w:uiPriority w:val="99"/>
    <w:semiHidden/>
    <w:rsid w:val="008A54B1"/>
    <w:rPr>
      <w:sz w:val="16"/>
    </w:rPr>
  </w:style>
  <w:style w:type="table" w:customStyle="1" w:styleId="5">
    <w:name w:val="Сетка таблицы5"/>
    <w:uiPriority w:val="99"/>
    <w:rsid w:val="008A54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3"/>
    <w:basedOn w:val="Normal"/>
    <w:uiPriority w:val="99"/>
    <w:rsid w:val="001B3813"/>
    <w:rPr>
      <w:rFonts w:ascii="Verdana" w:hAnsi="Verdana" w:cs="Verdana"/>
      <w:lang w:val="en-US" w:eastAsia="en-US"/>
    </w:rPr>
  </w:style>
  <w:style w:type="paragraph" w:customStyle="1" w:styleId="22">
    <w:name w:val="Знак Знак22"/>
    <w:basedOn w:val="Normal"/>
    <w:uiPriority w:val="99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">
    <w:name w:val="Текст1"/>
    <w:basedOn w:val="Normal"/>
    <w:uiPriority w:val="99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5">
    <w:name w:val="Текст2"/>
    <w:basedOn w:val="Normal"/>
    <w:uiPriority w:val="99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0">
    <w:name w:val="Знак Знак21"/>
    <w:basedOn w:val="Normal"/>
    <w:uiPriority w:val="99"/>
    <w:rsid w:val="00442654"/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1C7874"/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7874"/>
    <w:rPr>
      <w:rFonts w:ascii="Courier New" w:hAnsi="Courier New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C7874"/>
    <w:pPr>
      <w:widowControl w:val="0"/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7874"/>
    <w:rPr>
      <w:rFonts w:ascii="Times New Roman" w:hAnsi="Times New Roman" w:cs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7874"/>
    <w:rPr>
      <w:rFonts w:ascii="Arial" w:hAnsi="Arial"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C7874"/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C7874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C7874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CB30D7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B30D7"/>
    <w:rPr>
      <w:rFonts w:ascii="Times New Roman" w:hAnsi="Times New Roman" w:cs="Times New Roman"/>
      <w:sz w:val="20"/>
      <w:lang w:eastAsia="ru-RU"/>
    </w:rPr>
  </w:style>
  <w:style w:type="paragraph" w:customStyle="1" w:styleId="a1">
    <w:name w:val="Таблицы (моноширинный)"/>
    <w:basedOn w:val="Normal"/>
    <w:next w:val="Normal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LineNumber">
    <w:name w:val="line number"/>
    <w:basedOn w:val="DefaultParagraphFont"/>
    <w:uiPriority w:val="99"/>
    <w:semiHidden/>
    <w:rsid w:val="00CB30D7"/>
    <w:rPr>
      <w:rFonts w:cs="Times New Roman"/>
    </w:rPr>
  </w:style>
  <w:style w:type="character" w:customStyle="1" w:styleId="blk">
    <w:name w:val="blk"/>
    <w:uiPriority w:val="99"/>
    <w:rsid w:val="00CB30D7"/>
  </w:style>
  <w:style w:type="paragraph" w:customStyle="1" w:styleId="Default">
    <w:name w:val="Default"/>
    <w:uiPriority w:val="99"/>
    <w:rsid w:val="00760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6">
    <w:name w:val="Основной текст (2)"/>
    <w:basedOn w:val="Normal"/>
    <w:uiPriority w:val="99"/>
    <w:rsid w:val="00C04CEA"/>
    <w:pPr>
      <w:widowControl w:val="0"/>
      <w:shd w:val="clear" w:color="FFFFFF" w:fill="FFFFFF"/>
      <w:spacing w:before="180" w:line="240" w:lineRule="atLeas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27">
    <w:name w:val="Обычный2"/>
    <w:uiPriority w:val="99"/>
    <w:rsid w:val="00A36FBE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13">
    <w:name w:val="нум список 1"/>
    <w:basedOn w:val="Normal"/>
    <w:uiPriority w:val="99"/>
    <w:rsid w:val="00E16BDF"/>
    <w:pPr>
      <w:spacing w:before="120" w:after="120" w:line="276" w:lineRule="auto"/>
      <w:ind w:left="-720" w:hanging="360"/>
      <w:jc w:val="both"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uiPriority w:val="99"/>
    <w:rsid w:val="003B041A"/>
  </w:style>
  <w:style w:type="character" w:customStyle="1" w:styleId="15">
    <w:name w:val="Нижний колонтитул Знак1"/>
    <w:uiPriority w:val="99"/>
    <w:rsid w:val="003B041A"/>
  </w:style>
  <w:style w:type="paragraph" w:customStyle="1" w:styleId="260">
    <w:name w:val="Знак Знак26"/>
    <w:basedOn w:val="Normal"/>
    <w:uiPriority w:val="99"/>
    <w:rsid w:val="0008716A"/>
    <w:rPr>
      <w:rFonts w:ascii="Verdana" w:hAnsi="Verdana" w:cs="Verdana"/>
      <w:lang w:val="en-US" w:eastAsia="en-US"/>
    </w:rPr>
  </w:style>
  <w:style w:type="paragraph" w:customStyle="1" w:styleId="16">
    <w:name w:val="Абзац списка1"/>
    <w:basedOn w:val="Normal"/>
    <w:uiPriority w:val="99"/>
    <w:rsid w:val="000871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50">
    <w:name w:val="Знак Знак25"/>
    <w:basedOn w:val="Normal"/>
    <w:uiPriority w:val="99"/>
    <w:rsid w:val="007544C5"/>
    <w:rPr>
      <w:rFonts w:ascii="Verdana" w:hAnsi="Verdana" w:cs="Verdana"/>
      <w:lang w:val="en-US" w:eastAsia="en-US"/>
    </w:rPr>
  </w:style>
  <w:style w:type="paragraph" w:customStyle="1" w:styleId="28">
    <w:name w:val="Абзац списка2"/>
    <w:basedOn w:val="Normal"/>
    <w:uiPriority w:val="99"/>
    <w:rsid w:val="007544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0">
    <w:name w:val="Текст3"/>
    <w:basedOn w:val="Normal"/>
    <w:uiPriority w:val="99"/>
    <w:rsid w:val="007544C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79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70717226EDAB794BC36B28A3E6939208CDCB826C230B63EDA1A3E60158058FED344D367DCEF06zFY4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1783</TotalTime>
  <Pages>8</Pages>
  <Words>1485</Words>
  <Characters>8470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49</cp:revision>
  <cp:lastPrinted>2023-01-23T06:43:00Z</cp:lastPrinted>
  <dcterms:created xsi:type="dcterms:W3CDTF">2021-10-01T06:33:00Z</dcterms:created>
  <dcterms:modified xsi:type="dcterms:W3CDTF">2023-01-23T06:56:00Z</dcterms:modified>
</cp:coreProperties>
</file>